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372A" w14:textId="675978CA" w:rsidR="00D6108D" w:rsidRPr="002A0735" w:rsidRDefault="00D6108D" w:rsidP="002A0735">
      <w:pPr>
        <w:pStyle w:val="TITEL"/>
        <w:pBdr>
          <w:bottom w:val="none" w:sz="0" w:space="0" w:color="auto"/>
        </w:pBdr>
        <w:rPr>
          <w:rFonts w:ascii="Century Gothic" w:hAnsi="Century Gothic"/>
          <w:color w:val="F28820"/>
        </w:rPr>
      </w:pPr>
      <w:r w:rsidRPr="002A0735">
        <w:rPr>
          <w:rFonts w:ascii="Century Gothic" w:hAnsi="Century Gothic"/>
          <w:color w:val="F28820"/>
        </w:rPr>
        <w:t>Entretien de fonctionnement</w:t>
      </w:r>
      <w:r w:rsidR="00005ED4" w:rsidRPr="002A0735">
        <w:rPr>
          <w:rFonts w:ascii="Century Gothic" w:hAnsi="Century Gothic"/>
          <w:color w:val="F28820"/>
        </w:rPr>
        <w:t xml:space="preserve"> </w:t>
      </w:r>
      <w:r w:rsidR="002A0735">
        <w:rPr>
          <w:rFonts w:ascii="Century Gothic" w:hAnsi="Century Gothic"/>
          <w:color w:val="F28820"/>
        </w:rPr>
        <w:br/>
      </w:r>
      <w:r w:rsidR="00005ED4" w:rsidRPr="002A0735">
        <w:rPr>
          <w:rFonts w:ascii="Century Gothic" w:hAnsi="Century Gothic"/>
          <w:color w:val="F28820"/>
        </w:rPr>
        <w:t>de l’aide-ménager</w:t>
      </w:r>
      <w:r w:rsidR="00C06C44" w:rsidRPr="002A0735">
        <w:rPr>
          <w:rFonts w:ascii="Century Gothic" w:hAnsi="Century Gothic"/>
          <w:color w:val="F28820"/>
        </w:rPr>
        <w:t>.</w:t>
      </w:r>
      <w:r w:rsidR="00005ED4" w:rsidRPr="002A0735">
        <w:rPr>
          <w:rFonts w:ascii="Century Gothic" w:hAnsi="Century Gothic"/>
          <w:color w:val="F28820"/>
        </w:rPr>
        <w:t xml:space="preserve">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A0735" w:rsidRPr="008B26B5" w14:paraId="7400372C" w14:textId="77777777" w:rsidTr="00D6108D">
        <w:tc>
          <w:tcPr>
            <w:tcW w:w="9213" w:type="dxa"/>
            <w:hideMark/>
          </w:tcPr>
          <w:p w14:paraId="7400372B" w14:textId="77777777" w:rsidR="00D6108D" w:rsidRPr="002A0735" w:rsidRDefault="00D6108D" w:rsidP="00005ED4">
            <w:pPr>
              <w:pStyle w:val="Titre1"/>
              <w:numPr>
                <w:ilvl w:val="0"/>
                <w:numId w:val="0"/>
              </w:numPr>
              <w:spacing w:line="276" w:lineRule="auto"/>
              <w:rPr>
                <w:rFonts w:ascii="Century Gothic" w:hAnsi="Century Gothic"/>
                <w:caps/>
                <w:color w:val="1C8A9C"/>
              </w:rPr>
            </w:pPr>
          </w:p>
        </w:tc>
      </w:tr>
    </w:tbl>
    <w:p w14:paraId="7400372D" w14:textId="77777777" w:rsidR="00D6108D" w:rsidRPr="002A0735" w:rsidRDefault="00D6108D" w:rsidP="00D6108D">
      <w:pPr>
        <w:spacing w:line="240" w:lineRule="auto"/>
        <w:rPr>
          <w:rFonts w:ascii="Century Gothic" w:hAnsi="Century Gothic"/>
          <w:color w:val="1C8A9C"/>
          <w:lang w:val="fr-BE"/>
        </w:rPr>
      </w:pP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</w:p>
    <w:tbl>
      <w:tblPr>
        <w:tblStyle w:val="Grilledetableauclaire"/>
        <w:tblW w:w="9517" w:type="dxa"/>
        <w:tblBorders>
          <w:top w:val="single" w:sz="4" w:space="0" w:color="1C8A9C"/>
          <w:left w:val="single" w:sz="4" w:space="0" w:color="1C8A9C"/>
          <w:bottom w:val="single" w:sz="4" w:space="0" w:color="1C8A9C"/>
          <w:right w:val="single" w:sz="4" w:space="0" w:color="1C8A9C"/>
          <w:insideH w:val="single" w:sz="4" w:space="0" w:color="1C8A9C"/>
          <w:insideV w:val="single" w:sz="4" w:space="0" w:color="1C8A9C"/>
        </w:tblBorders>
        <w:tblLook w:val="04A0" w:firstRow="1" w:lastRow="0" w:firstColumn="1" w:lastColumn="0" w:noHBand="0" w:noVBand="1"/>
      </w:tblPr>
      <w:tblGrid>
        <w:gridCol w:w="2379"/>
        <w:gridCol w:w="2379"/>
        <w:gridCol w:w="2721"/>
        <w:gridCol w:w="2038"/>
      </w:tblGrid>
      <w:tr w:rsidR="002A0735" w:rsidRPr="002A0735" w14:paraId="74003732" w14:textId="77777777" w:rsidTr="002A0735">
        <w:trPr>
          <w:trHeight w:val="669"/>
        </w:trPr>
        <w:tc>
          <w:tcPr>
            <w:tcW w:w="2379" w:type="dxa"/>
            <w:hideMark/>
          </w:tcPr>
          <w:p w14:paraId="7400372E" w14:textId="77777777" w:rsidR="00D6108D" w:rsidRPr="002A0735" w:rsidRDefault="00D6108D">
            <w:pPr>
              <w:rPr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Fonts w:ascii="Century Gothic" w:hAnsi="Century Gothic"/>
                <w:color w:val="1C8A9C"/>
                <w:lang w:val="fr-BE"/>
              </w:rPr>
              <w:t>Nom de l’AM </w:t>
            </w:r>
          </w:p>
        </w:tc>
        <w:tc>
          <w:tcPr>
            <w:tcW w:w="2379" w:type="dxa"/>
          </w:tcPr>
          <w:p w14:paraId="7400372F" w14:textId="77777777" w:rsidR="00D6108D" w:rsidRPr="002A0735" w:rsidRDefault="00D6108D">
            <w:pPr>
              <w:pStyle w:val="Titre3"/>
              <w:numPr>
                <w:ilvl w:val="0"/>
                <w:numId w:val="0"/>
              </w:numPr>
              <w:ind w:left="720"/>
              <w:rPr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2721" w:type="dxa"/>
            <w:hideMark/>
          </w:tcPr>
          <w:p w14:paraId="74003730" w14:textId="77777777" w:rsidR="00D6108D" w:rsidRPr="002A0735" w:rsidRDefault="00D6108D">
            <w:pPr>
              <w:rPr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Fonts w:ascii="Century Gothic" w:hAnsi="Century Gothic"/>
                <w:color w:val="1C8A9C"/>
                <w:lang w:val="fr-BE"/>
              </w:rPr>
              <w:t>Date d’entrée en service</w:t>
            </w:r>
          </w:p>
        </w:tc>
        <w:tc>
          <w:tcPr>
            <w:tcW w:w="2038" w:type="dxa"/>
          </w:tcPr>
          <w:p w14:paraId="74003731" w14:textId="77777777" w:rsidR="00D6108D" w:rsidRPr="002A0735" w:rsidRDefault="00D6108D">
            <w:pPr>
              <w:pStyle w:val="Titre3"/>
              <w:numPr>
                <w:ilvl w:val="0"/>
                <w:numId w:val="0"/>
              </w:numPr>
              <w:ind w:left="720"/>
              <w:rPr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737" w14:textId="77777777" w:rsidTr="002A0735">
        <w:trPr>
          <w:trHeight w:val="669"/>
        </w:trPr>
        <w:tc>
          <w:tcPr>
            <w:tcW w:w="2379" w:type="dxa"/>
            <w:hideMark/>
          </w:tcPr>
          <w:p w14:paraId="74003733" w14:textId="77777777" w:rsidR="00D6108D" w:rsidRPr="002A0735" w:rsidRDefault="00D6108D">
            <w:pPr>
              <w:rPr>
                <w:rFonts w:ascii="Century Gothic" w:hAnsi="Century Gothic"/>
                <w:color w:val="1C8A9C"/>
              </w:rPr>
            </w:pPr>
            <w:r w:rsidRPr="002A0735">
              <w:rPr>
                <w:rFonts w:ascii="Century Gothic" w:hAnsi="Century Gothic"/>
                <w:color w:val="1C8A9C"/>
              </w:rPr>
              <w:t>Date de l’entretien</w:t>
            </w:r>
          </w:p>
        </w:tc>
        <w:tc>
          <w:tcPr>
            <w:tcW w:w="2379" w:type="dxa"/>
          </w:tcPr>
          <w:p w14:paraId="74003734" w14:textId="77777777" w:rsidR="00D6108D" w:rsidRPr="002A0735" w:rsidRDefault="00D6108D">
            <w:pPr>
              <w:pStyle w:val="Titre3"/>
              <w:numPr>
                <w:ilvl w:val="0"/>
                <w:numId w:val="0"/>
              </w:numPr>
              <w:ind w:left="720"/>
              <w:rPr>
                <w:rFonts w:ascii="Century Gothic" w:hAnsi="Century Gothic"/>
                <w:color w:val="1C8A9C"/>
              </w:rPr>
            </w:pPr>
          </w:p>
        </w:tc>
        <w:tc>
          <w:tcPr>
            <w:tcW w:w="2721" w:type="dxa"/>
            <w:hideMark/>
          </w:tcPr>
          <w:p w14:paraId="74003735" w14:textId="77777777" w:rsidR="00D6108D" w:rsidRPr="002A0735" w:rsidRDefault="00D6108D">
            <w:pPr>
              <w:rPr>
                <w:rFonts w:ascii="Century Gothic" w:hAnsi="Century Gothic"/>
                <w:color w:val="1C8A9C"/>
              </w:rPr>
            </w:pPr>
            <w:r w:rsidRPr="002A0735">
              <w:rPr>
                <w:rFonts w:ascii="Century Gothic" w:hAnsi="Century Gothic"/>
                <w:color w:val="1C8A9C"/>
              </w:rPr>
              <w:t>Nom du responsable</w:t>
            </w:r>
          </w:p>
        </w:tc>
        <w:tc>
          <w:tcPr>
            <w:tcW w:w="2038" w:type="dxa"/>
          </w:tcPr>
          <w:p w14:paraId="74003736" w14:textId="77777777" w:rsidR="00D6108D" w:rsidRPr="002A0735" w:rsidRDefault="00D6108D">
            <w:pPr>
              <w:pStyle w:val="Titre3"/>
              <w:numPr>
                <w:ilvl w:val="0"/>
                <w:numId w:val="0"/>
              </w:numPr>
              <w:ind w:left="720"/>
              <w:rPr>
                <w:rFonts w:ascii="Century Gothic" w:hAnsi="Century Gothic"/>
                <w:color w:val="1C8A9C"/>
              </w:rPr>
            </w:pPr>
          </w:p>
        </w:tc>
      </w:tr>
    </w:tbl>
    <w:p w14:paraId="74003738" w14:textId="77777777" w:rsidR="00D6108D" w:rsidRPr="002A0735" w:rsidRDefault="00D6108D" w:rsidP="00D6108D">
      <w:pPr>
        <w:spacing w:line="240" w:lineRule="auto"/>
        <w:rPr>
          <w:rFonts w:ascii="Century Gothic" w:hAnsi="Century Gothic"/>
          <w:color w:val="1C8A9C"/>
        </w:rPr>
      </w:pPr>
    </w:p>
    <w:tbl>
      <w:tblPr>
        <w:tblStyle w:val="Grilledutableau"/>
        <w:tblW w:w="0" w:type="auto"/>
        <w:tblBorders>
          <w:top w:val="single" w:sz="4" w:space="0" w:color="1C8A9C"/>
          <w:left w:val="single" w:sz="4" w:space="0" w:color="1C8A9C"/>
          <w:bottom w:val="single" w:sz="4" w:space="0" w:color="1C8A9C"/>
          <w:right w:val="single" w:sz="4" w:space="0" w:color="1C8A9C"/>
          <w:insideH w:val="single" w:sz="4" w:space="0" w:color="1C8A9C"/>
          <w:insideV w:val="single" w:sz="4" w:space="0" w:color="1C8A9C"/>
        </w:tblBorders>
        <w:tblLook w:val="04A0" w:firstRow="1" w:lastRow="0" w:firstColumn="1" w:lastColumn="0" w:noHBand="0" w:noVBand="1"/>
      </w:tblPr>
      <w:tblGrid>
        <w:gridCol w:w="1161"/>
        <w:gridCol w:w="7901"/>
      </w:tblGrid>
      <w:tr w:rsidR="002A0735" w:rsidRPr="002A0735" w14:paraId="7400373B" w14:textId="77777777" w:rsidTr="002A0735">
        <w:tc>
          <w:tcPr>
            <w:tcW w:w="552" w:type="dxa"/>
          </w:tcPr>
          <w:p w14:paraId="74003739" w14:textId="244D6F80" w:rsidR="00D6108D" w:rsidRPr="00620333" w:rsidRDefault="00620333">
            <w:pPr>
              <w:pStyle w:val="Paragraphedeliste"/>
              <w:jc w:val="center"/>
              <w:rPr>
                <w:rStyle w:val="Accentuationintense"/>
                <w:rFonts w:ascii="Century Gothic" w:hAnsi="Century Gothic"/>
                <w:color w:val="F28820"/>
              </w:rPr>
            </w:pPr>
            <w:r w:rsidRPr="00620333">
              <w:rPr>
                <w:rStyle w:val="Accentuationintense"/>
                <w:rFonts w:ascii="Century Gothic" w:hAnsi="Century Gothic"/>
                <w:color w:val="F28820"/>
              </w:rPr>
              <w:t>A.</w:t>
            </w:r>
          </w:p>
        </w:tc>
        <w:tc>
          <w:tcPr>
            <w:tcW w:w="8500" w:type="dxa"/>
            <w:hideMark/>
          </w:tcPr>
          <w:p w14:paraId="7400373A" w14:textId="77777777" w:rsidR="00D6108D" w:rsidRPr="00620333" w:rsidRDefault="00D6108D" w:rsidP="00620333">
            <w:pPr>
              <w:rPr>
                <w:rStyle w:val="Accentuationintense"/>
                <w:rFonts w:ascii="Century Gothic" w:hAnsi="Century Gothic"/>
                <w:color w:val="F28820"/>
              </w:rPr>
            </w:pPr>
            <w:r w:rsidRPr="00620333">
              <w:rPr>
                <w:rStyle w:val="Accentuationintense"/>
                <w:rFonts w:ascii="Century Gothic" w:hAnsi="Century Gothic"/>
                <w:color w:val="F28820"/>
              </w:rPr>
              <w:t>Entretien de fonctionnement</w:t>
            </w:r>
          </w:p>
        </w:tc>
      </w:tr>
      <w:tr w:rsidR="002A0735" w:rsidRPr="002A0735" w14:paraId="7400373E" w14:textId="77777777" w:rsidTr="002A0735">
        <w:tc>
          <w:tcPr>
            <w:tcW w:w="552" w:type="dxa"/>
            <w:hideMark/>
          </w:tcPr>
          <w:p w14:paraId="7400373C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</w:rPr>
              <w:t>1.</w:t>
            </w:r>
          </w:p>
        </w:tc>
        <w:tc>
          <w:tcPr>
            <w:tcW w:w="8500" w:type="dxa"/>
            <w:hideMark/>
          </w:tcPr>
          <w:p w14:paraId="7400373D" w14:textId="34C69573" w:rsidR="00D6108D" w:rsidRPr="002A0735" w:rsidRDefault="00801281">
            <w:pPr>
              <w:rPr>
                <w:rStyle w:val="Accentuationintense"/>
                <w:rFonts w:ascii="Century Gothic" w:hAnsi="Century Gothic"/>
                <w:color w:val="F28820"/>
                <w:u w:val="single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  <w:u w:val="single"/>
                <w:lang w:val="fr-BE"/>
              </w:rPr>
              <w:t>Formations</w:t>
            </w:r>
            <w:r w:rsidR="002E6B87" w:rsidRPr="002A0735">
              <w:rPr>
                <w:rStyle w:val="Accentuationintense"/>
                <w:rFonts w:ascii="Century Gothic" w:hAnsi="Century Gothic"/>
                <w:color w:val="F28820"/>
                <w:u w:val="single"/>
                <w:lang w:val="fr-BE"/>
              </w:rPr>
              <w:t xml:space="preserve"> :</w:t>
            </w:r>
            <w:r w:rsidR="009D09CC" w:rsidRPr="002A0735">
              <w:rPr>
                <w:rStyle w:val="Accentuationintense"/>
                <w:rFonts w:ascii="Century Gothic" w:hAnsi="Century Gothic"/>
                <w:color w:val="F28820"/>
                <w:u w:val="single"/>
                <w:lang w:val="fr-BE"/>
              </w:rPr>
              <w:t xml:space="preserve"> </w:t>
            </w:r>
          </w:p>
        </w:tc>
      </w:tr>
      <w:tr w:rsidR="002A0735" w:rsidRPr="008B26B5" w14:paraId="74003744" w14:textId="77777777" w:rsidTr="002A0735">
        <w:tc>
          <w:tcPr>
            <w:tcW w:w="552" w:type="dxa"/>
            <w:hideMark/>
          </w:tcPr>
          <w:p w14:paraId="7400373F" w14:textId="16B80FE0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1.</w:t>
            </w:r>
            <w:r w:rsidR="008271D1" w:rsidRPr="002A0735">
              <w:rPr>
                <w:rStyle w:val="Accentuationintense"/>
                <w:rFonts w:ascii="Century Gothic" w:hAnsi="Century Gothic"/>
                <w:color w:val="1C8A9C"/>
              </w:rPr>
              <w:t>1</w:t>
            </w:r>
            <w:r w:rsidR="009F2FB7" w:rsidRPr="002A0735">
              <w:rPr>
                <w:rStyle w:val="Accentuationintense"/>
                <w:rFonts w:ascii="Century Gothic" w:hAnsi="Century Gothic"/>
                <w:color w:val="1C8A9C"/>
              </w:rPr>
              <w:t>.</w:t>
            </w:r>
          </w:p>
        </w:tc>
        <w:tc>
          <w:tcPr>
            <w:tcW w:w="8500" w:type="dxa"/>
          </w:tcPr>
          <w:p w14:paraId="74003740" w14:textId="45F8D682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Une formation en nettoyage a</w:t>
            </w:r>
            <w:r w:rsidR="00C06C44"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-</w:t>
            </w: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t-elle déjà été suivie ?</w:t>
            </w:r>
          </w:p>
          <w:p w14:paraId="74003741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43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74A" w14:textId="77777777" w:rsidTr="002A0735">
        <w:tc>
          <w:tcPr>
            <w:tcW w:w="552" w:type="dxa"/>
            <w:hideMark/>
          </w:tcPr>
          <w:p w14:paraId="74003745" w14:textId="7330250B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8500" w:type="dxa"/>
          </w:tcPr>
          <w:p w14:paraId="74003746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Repasser</w:t>
            </w:r>
          </w:p>
          <w:p w14:paraId="74003747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48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49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50" w14:textId="77777777" w:rsidTr="002A0735">
        <w:tc>
          <w:tcPr>
            <w:tcW w:w="552" w:type="dxa"/>
            <w:hideMark/>
          </w:tcPr>
          <w:p w14:paraId="7400374B" w14:textId="5EA88D88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7400374C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Entretien des sols</w:t>
            </w:r>
          </w:p>
          <w:p w14:paraId="7400374D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4E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4F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56" w14:textId="77777777" w:rsidTr="002A0735">
        <w:tc>
          <w:tcPr>
            <w:tcW w:w="552" w:type="dxa"/>
            <w:hideMark/>
          </w:tcPr>
          <w:p w14:paraId="74003751" w14:textId="758F8149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74003752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Salle de bain/Sanitaires</w:t>
            </w:r>
          </w:p>
          <w:p w14:paraId="74003753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54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55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75C" w14:textId="77777777" w:rsidTr="002A0735">
        <w:tc>
          <w:tcPr>
            <w:tcW w:w="552" w:type="dxa"/>
            <w:hideMark/>
          </w:tcPr>
          <w:p w14:paraId="74003757" w14:textId="11AE4C10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74003758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Entretien d’un intérieur</w:t>
            </w:r>
          </w:p>
          <w:p w14:paraId="74003759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5A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5B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63" w14:textId="77777777" w:rsidTr="002A0735">
        <w:tc>
          <w:tcPr>
            <w:tcW w:w="552" w:type="dxa"/>
          </w:tcPr>
          <w:p w14:paraId="7400375D" w14:textId="4C4F49FE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5E" w14:textId="77777777" w:rsidR="00D6108D" w:rsidRPr="002A0735" w:rsidRDefault="00D6108D">
            <w:pPr>
              <w:rPr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7400375F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lastRenderedPageBreak/>
              <w:t>Vitres</w:t>
            </w:r>
          </w:p>
          <w:p w14:paraId="74003760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61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62" w14:textId="535156AA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8B26B5" w14:paraId="74003769" w14:textId="77777777" w:rsidTr="002A0735">
        <w:tc>
          <w:tcPr>
            <w:tcW w:w="552" w:type="dxa"/>
            <w:hideMark/>
          </w:tcPr>
          <w:p w14:paraId="74003764" w14:textId="2E45D23A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lastRenderedPageBreak/>
              <w:t>1.</w:t>
            </w:r>
            <w:r w:rsidR="00C837C9" w:rsidRPr="002A0735">
              <w:rPr>
                <w:rStyle w:val="Accentuationintense"/>
                <w:rFonts w:ascii="Century Gothic" w:hAnsi="Century Gothic"/>
                <w:color w:val="1C8A9C"/>
              </w:rPr>
              <w:t>2</w:t>
            </w:r>
            <w:r w:rsidR="009F2FB7" w:rsidRPr="002A0735">
              <w:rPr>
                <w:rStyle w:val="Accentuationintense"/>
                <w:rFonts w:ascii="Century Gothic" w:hAnsi="Century Gothic"/>
                <w:color w:val="1C8A9C"/>
              </w:rPr>
              <w:t>.</w:t>
            </w:r>
          </w:p>
        </w:tc>
        <w:tc>
          <w:tcPr>
            <w:tcW w:w="8500" w:type="dxa"/>
          </w:tcPr>
          <w:p w14:paraId="46B4DC5D" w14:textId="08B428F8" w:rsidR="00C837C9" w:rsidRPr="002A0735" w:rsidRDefault="00C837C9" w:rsidP="00C837C9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Une formation en compétences comportementales a-t-elle déjà été suivie ?</w:t>
            </w:r>
          </w:p>
          <w:p w14:paraId="74003766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68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13BA1739" w14:textId="77777777" w:rsidTr="002A0735">
        <w:tc>
          <w:tcPr>
            <w:tcW w:w="552" w:type="dxa"/>
          </w:tcPr>
          <w:p w14:paraId="6C065C5C" w14:textId="77777777" w:rsidR="0055587D" w:rsidRPr="002A0735" w:rsidRDefault="0055587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8500" w:type="dxa"/>
          </w:tcPr>
          <w:p w14:paraId="6E443C89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Attitude</w:t>
            </w:r>
          </w:p>
          <w:p w14:paraId="244FB6FD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26E2E994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4B122FA1" w14:textId="212BC2F5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028AC2E1" w14:textId="77777777" w:rsidTr="002A0735">
        <w:tc>
          <w:tcPr>
            <w:tcW w:w="552" w:type="dxa"/>
          </w:tcPr>
          <w:p w14:paraId="5C1DD41D" w14:textId="77777777" w:rsidR="0055587D" w:rsidRPr="002A0735" w:rsidRDefault="0055587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0A21E104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Assertivité</w:t>
            </w:r>
          </w:p>
          <w:p w14:paraId="41178935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3B0952C3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F5F3540" w14:textId="3EF79484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5D9DA5E6" w14:textId="77777777" w:rsidTr="002A0735">
        <w:tc>
          <w:tcPr>
            <w:tcW w:w="552" w:type="dxa"/>
          </w:tcPr>
          <w:p w14:paraId="041D6070" w14:textId="77777777" w:rsidR="0055587D" w:rsidRPr="002A0735" w:rsidRDefault="0055587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1FF44809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Communication</w:t>
            </w:r>
          </w:p>
          <w:p w14:paraId="2E424693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1DA551C9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6094B60" w14:textId="3F9A4DBE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582AD1D8" w14:textId="77777777" w:rsidTr="002A0735">
        <w:tc>
          <w:tcPr>
            <w:tcW w:w="552" w:type="dxa"/>
          </w:tcPr>
          <w:p w14:paraId="5A602357" w14:textId="77777777" w:rsidR="0055587D" w:rsidRPr="002A0735" w:rsidRDefault="0055587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183CF3C2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Orienté client</w:t>
            </w:r>
          </w:p>
          <w:p w14:paraId="038F9F47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5FD90CC5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35389EA4" w14:textId="37DE225D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24485C5E" w14:textId="77777777" w:rsidTr="002A0735">
        <w:tc>
          <w:tcPr>
            <w:tcW w:w="552" w:type="dxa"/>
          </w:tcPr>
          <w:p w14:paraId="19B4CEDD" w14:textId="77777777" w:rsidR="0055587D" w:rsidRPr="002A0735" w:rsidRDefault="0055587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391A7CD9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Secret professionnel</w:t>
            </w:r>
          </w:p>
          <w:p w14:paraId="1C4F2CC8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536093C3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4870A3CA" w14:textId="2475B9AB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4C413DC7" w14:textId="77777777" w:rsidTr="002A0735">
        <w:tc>
          <w:tcPr>
            <w:tcW w:w="552" w:type="dxa"/>
          </w:tcPr>
          <w:p w14:paraId="695AF77C" w14:textId="77777777" w:rsidR="0055587D" w:rsidRPr="002A0735" w:rsidRDefault="0055587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279B63B7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Déontologie</w:t>
            </w:r>
          </w:p>
          <w:p w14:paraId="1C56BC97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61D53AE5" w14:textId="468DB7B5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76C" w14:textId="77777777" w:rsidTr="002A0735">
        <w:tc>
          <w:tcPr>
            <w:tcW w:w="552" w:type="dxa"/>
            <w:hideMark/>
          </w:tcPr>
          <w:p w14:paraId="7400376A" w14:textId="479ECA58" w:rsidR="0055587D" w:rsidRPr="002A0735" w:rsidRDefault="00A050D2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1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</w:t>
            </w: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3</w:t>
            </w:r>
            <w:r w:rsidR="009F2FB7" w:rsidRPr="002A0735">
              <w:rPr>
                <w:rStyle w:val="Accentuationintense"/>
                <w:rFonts w:ascii="Century Gothic" w:hAnsi="Century Gothic"/>
                <w:color w:val="1C8A9C"/>
              </w:rPr>
              <w:t>.</w:t>
            </w:r>
          </w:p>
        </w:tc>
        <w:tc>
          <w:tcPr>
            <w:tcW w:w="8500" w:type="dxa"/>
            <w:hideMark/>
          </w:tcPr>
          <w:p w14:paraId="09A52342" w14:textId="13336C34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Autre</w:t>
            </w:r>
            <w:r w:rsidR="00FB06B2" w:rsidRPr="002A0735">
              <w:rPr>
                <w:rStyle w:val="Accentuationintense"/>
                <w:rFonts w:ascii="Century Gothic" w:hAnsi="Century Gothic"/>
                <w:color w:val="1C8A9C"/>
              </w:rPr>
              <w:t>s formations</w:t>
            </w:r>
          </w:p>
          <w:p w14:paraId="6778E718" w14:textId="77777777" w:rsidR="00FB06B2" w:rsidRPr="002A0735" w:rsidRDefault="00FB06B2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5404907A" w14:textId="77777777" w:rsidR="002A3FED" w:rsidRPr="002A0735" w:rsidRDefault="002A3FE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5A536091" w14:textId="77777777" w:rsidR="002A3FED" w:rsidRPr="002A0735" w:rsidRDefault="002A3FE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2618F24C" w14:textId="77777777" w:rsidR="009B4603" w:rsidRPr="002A0735" w:rsidRDefault="009B4603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6B" w14:textId="1F465007" w:rsidR="00FB06B2" w:rsidRPr="002A0735" w:rsidRDefault="00FB06B2" w:rsidP="0055587D">
            <w:pPr>
              <w:rPr>
                <w:rStyle w:val="Accentuationintense"/>
                <w:rFonts w:ascii="Century Gothic" w:hAnsi="Century Gothic"/>
                <w:color w:val="1C8A9C"/>
                <w:u w:val="single"/>
              </w:rPr>
            </w:pPr>
          </w:p>
        </w:tc>
      </w:tr>
      <w:tr w:rsidR="002A0735" w:rsidRPr="002A0735" w14:paraId="2332CA45" w14:textId="77777777" w:rsidTr="002A0735">
        <w:tc>
          <w:tcPr>
            <w:tcW w:w="552" w:type="dxa"/>
          </w:tcPr>
          <w:p w14:paraId="5A74F3FA" w14:textId="0682C55C" w:rsidR="000F44CD" w:rsidRPr="002A0735" w:rsidRDefault="000F44CD" w:rsidP="0055587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</w:rPr>
              <w:lastRenderedPageBreak/>
              <w:t>2.</w:t>
            </w:r>
          </w:p>
        </w:tc>
        <w:tc>
          <w:tcPr>
            <w:tcW w:w="8500" w:type="dxa"/>
          </w:tcPr>
          <w:p w14:paraId="53C0B6D4" w14:textId="3E252120" w:rsidR="000F44CD" w:rsidRPr="002A0735" w:rsidRDefault="005F164F" w:rsidP="0055587D">
            <w:pPr>
              <w:rPr>
                <w:rStyle w:val="Accentuationintense"/>
                <w:rFonts w:ascii="Century Gothic" w:hAnsi="Century Gothic"/>
                <w:color w:val="F28820"/>
                <w:u w:val="single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  <w:u w:val="single"/>
              </w:rPr>
              <w:t>Attitude au travail</w:t>
            </w:r>
          </w:p>
        </w:tc>
      </w:tr>
      <w:tr w:rsidR="002A0735" w:rsidRPr="002A0735" w14:paraId="74003772" w14:textId="77777777" w:rsidTr="002A0735">
        <w:tc>
          <w:tcPr>
            <w:tcW w:w="552" w:type="dxa"/>
            <w:hideMark/>
          </w:tcPr>
          <w:p w14:paraId="7400376D" w14:textId="7A13318A" w:rsidR="0055587D" w:rsidRPr="002A0735" w:rsidRDefault="000F44C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2.1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</w:t>
            </w:r>
          </w:p>
        </w:tc>
        <w:tc>
          <w:tcPr>
            <w:tcW w:w="8500" w:type="dxa"/>
          </w:tcPr>
          <w:p w14:paraId="7400376E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Ponctualité</w:t>
            </w:r>
          </w:p>
          <w:p w14:paraId="0A991888" w14:textId="77777777" w:rsidR="006661ED" w:rsidRPr="002A0735" w:rsidRDefault="006661E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6F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70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71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78" w14:textId="77777777" w:rsidTr="002A0735">
        <w:tc>
          <w:tcPr>
            <w:tcW w:w="552" w:type="dxa"/>
            <w:hideMark/>
          </w:tcPr>
          <w:p w14:paraId="74003773" w14:textId="77777777" w:rsidR="0055587D" w:rsidRPr="002A0735" w:rsidRDefault="0055587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2.2.</w:t>
            </w:r>
          </w:p>
        </w:tc>
        <w:tc>
          <w:tcPr>
            <w:tcW w:w="8500" w:type="dxa"/>
          </w:tcPr>
          <w:p w14:paraId="74003774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Administration</w:t>
            </w:r>
          </w:p>
          <w:p w14:paraId="74003775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76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77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87" w14:textId="77777777" w:rsidTr="002A0735">
        <w:tc>
          <w:tcPr>
            <w:tcW w:w="552" w:type="dxa"/>
            <w:hideMark/>
          </w:tcPr>
          <w:p w14:paraId="74003782" w14:textId="6EA258BA" w:rsidR="0055587D" w:rsidRPr="002A0735" w:rsidRDefault="00FB18A4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2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</w:t>
            </w: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3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</w:t>
            </w:r>
          </w:p>
        </w:tc>
        <w:tc>
          <w:tcPr>
            <w:tcW w:w="8500" w:type="dxa"/>
          </w:tcPr>
          <w:p w14:paraId="74003783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Rythme de travail</w:t>
            </w:r>
          </w:p>
          <w:p w14:paraId="74003784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85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86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8A" w14:textId="77777777" w:rsidTr="002A0735">
        <w:tc>
          <w:tcPr>
            <w:tcW w:w="552" w:type="dxa"/>
            <w:hideMark/>
          </w:tcPr>
          <w:p w14:paraId="74003788" w14:textId="38C2802F" w:rsidR="0055587D" w:rsidRPr="002A0735" w:rsidRDefault="006867AD" w:rsidP="0055587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</w:rPr>
              <w:t>3</w:t>
            </w:r>
            <w:r w:rsidR="0055587D" w:rsidRPr="002A0735">
              <w:rPr>
                <w:rStyle w:val="Accentuationintense"/>
                <w:rFonts w:ascii="Century Gothic" w:hAnsi="Century Gothic"/>
                <w:color w:val="F28820"/>
              </w:rPr>
              <w:t>.</w:t>
            </w:r>
          </w:p>
        </w:tc>
        <w:tc>
          <w:tcPr>
            <w:tcW w:w="8500" w:type="dxa"/>
            <w:hideMark/>
          </w:tcPr>
          <w:p w14:paraId="74003789" w14:textId="09E1A54F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F28820"/>
                <w:u w:val="single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  <w:u w:val="single"/>
              </w:rPr>
              <w:t xml:space="preserve">Communications  </w:t>
            </w:r>
          </w:p>
        </w:tc>
      </w:tr>
      <w:tr w:rsidR="002A0735" w:rsidRPr="008B26B5" w14:paraId="7400378F" w14:textId="77777777" w:rsidTr="002A0735">
        <w:tc>
          <w:tcPr>
            <w:tcW w:w="552" w:type="dxa"/>
            <w:hideMark/>
          </w:tcPr>
          <w:p w14:paraId="7400378B" w14:textId="0BA0F767" w:rsidR="0055587D" w:rsidRPr="002A0735" w:rsidRDefault="006867A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3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.1.</w:t>
            </w:r>
          </w:p>
        </w:tc>
        <w:tc>
          <w:tcPr>
            <w:tcW w:w="8500" w:type="dxa"/>
          </w:tcPr>
          <w:p w14:paraId="7400378C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Communication avec les responsables (employé, personnel encadrant, gérant) </w:t>
            </w:r>
          </w:p>
          <w:p w14:paraId="7400378D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8E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795" w14:textId="77777777" w:rsidTr="002A0735">
        <w:tc>
          <w:tcPr>
            <w:tcW w:w="552" w:type="dxa"/>
            <w:hideMark/>
          </w:tcPr>
          <w:p w14:paraId="74003790" w14:textId="11DD1A50" w:rsidR="0055587D" w:rsidRPr="002A0735" w:rsidRDefault="006867A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3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.2.</w:t>
            </w:r>
          </w:p>
        </w:tc>
        <w:tc>
          <w:tcPr>
            <w:tcW w:w="8500" w:type="dxa"/>
          </w:tcPr>
          <w:p w14:paraId="74003791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Communication avec les clients </w:t>
            </w:r>
          </w:p>
          <w:p w14:paraId="74003792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93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94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79B" w14:textId="77777777" w:rsidTr="002A0735">
        <w:tc>
          <w:tcPr>
            <w:tcW w:w="552" w:type="dxa"/>
            <w:hideMark/>
          </w:tcPr>
          <w:p w14:paraId="74003796" w14:textId="450AC50E" w:rsidR="0055587D" w:rsidRPr="002A0735" w:rsidRDefault="006867A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3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.3.</w:t>
            </w:r>
          </w:p>
        </w:tc>
        <w:tc>
          <w:tcPr>
            <w:tcW w:w="8500" w:type="dxa"/>
          </w:tcPr>
          <w:p w14:paraId="74003797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Gérer les commentaires/les critiques</w:t>
            </w:r>
          </w:p>
          <w:p w14:paraId="74003798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9A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79E" w14:textId="77777777" w:rsidTr="002A0735">
        <w:tc>
          <w:tcPr>
            <w:tcW w:w="552" w:type="dxa"/>
            <w:hideMark/>
          </w:tcPr>
          <w:p w14:paraId="7400379C" w14:textId="4D5B76A7" w:rsidR="0055587D" w:rsidRPr="002A0735" w:rsidRDefault="006867AD" w:rsidP="0055587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</w:rPr>
              <w:t>4</w:t>
            </w:r>
            <w:r w:rsidR="0055587D" w:rsidRPr="002A0735">
              <w:rPr>
                <w:rStyle w:val="Accentuationintense"/>
                <w:rFonts w:ascii="Century Gothic" w:hAnsi="Century Gothic"/>
                <w:color w:val="F28820"/>
              </w:rPr>
              <w:t>.</w:t>
            </w:r>
          </w:p>
        </w:tc>
        <w:tc>
          <w:tcPr>
            <w:tcW w:w="8500" w:type="dxa"/>
            <w:hideMark/>
          </w:tcPr>
          <w:p w14:paraId="7400379D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F28820"/>
                <w:u w:val="single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  <w:u w:val="single"/>
              </w:rPr>
              <w:t>Flexibilité</w:t>
            </w:r>
          </w:p>
        </w:tc>
      </w:tr>
      <w:tr w:rsidR="002A0735" w:rsidRPr="008B26B5" w14:paraId="740037A4" w14:textId="77777777" w:rsidTr="002A0735">
        <w:tc>
          <w:tcPr>
            <w:tcW w:w="552" w:type="dxa"/>
            <w:hideMark/>
          </w:tcPr>
          <w:p w14:paraId="7400379F" w14:textId="621AD46A" w:rsidR="0055587D" w:rsidRPr="002A0735" w:rsidRDefault="006867A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4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.1.</w:t>
            </w:r>
          </w:p>
        </w:tc>
        <w:tc>
          <w:tcPr>
            <w:tcW w:w="8500" w:type="dxa"/>
          </w:tcPr>
          <w:p w14:paraId="740037A0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Flexibilité en ce qui concerne les changements/remplacements </w:t>
            </w:r>
          </w:p>
          <w:p w14:paraId="740037A1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A2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A3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8B26B5" w14:paraId="740037AA" w14:textId="77777777" w:rsidTr="002A0735">
        <w:tc>
          <w:tcPr>
            <w:tcW w:w="552" w:type="dxa"/>
            <w:hideMark/>
          </w:tcPr>
          <w:p w14:paraId="740037A5" w14:textId="251E5CE6" w:rsidR="0055587D" w:rsidRPr="002A0735" w:rsidRDefault="006867A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lastRenderedPageBreak/>
              <w:t>4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.2.</w:t>
            </w:r>
          </w:p>
        </w:tc>
        <w:tc>
          <w:tcPr>
            <w:tcW w:w="8500" w:type="dxa"/>
          </w:tcPr>
          <w:p w14:paraId="740037A6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Flexibilité en ce qui concerne le temps et la place des clients </w:t>
            </w:r>
          </w:p>
          <w:p w14:paraId="740037A7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A8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A9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8B26B5" w14:paraId="740037B0" w14:textId="77777777" w:rsidTr="002A0735">
        <w:tc>
          <w:tcPr>
            <w:tcW w:w="552" w:type="dxa"/>
            <w:hideMark/>
          </w:tcPr>
          <w:p w14:paraId="740037AB" w14:textId="3117FFC4" w:rsidR="0055587D" w:rsidRPr="002A0735" w:rsidRDefault="006867A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4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.3.</w:t>
            </w:r>
          </w:p>
        </w:tc>
        <w:tc>
          <w:tcPr>
            <w:tcW w:w="8500" w:type="dxa"/>
          </w:tcPr>
          <w:p w14:paraId="740037AC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Flexibilité en ce qui concerne le type de travail </w:t>
            </w:r>
          </w:p>
          <w:p w14:paraId="740037AD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AE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AF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8B26B5" w14:paraId="740037B3" w14:textId="77777777" w:rsidTr="002A0735">
        <w:tc>
          <w:tcPr>
            <w:tcW w:w="552" w:type="dxa"/>
            <w:hideMark/>
          </w:tcPr>
          <w:p w14:paraId="740037B1" w14:textId="39E682FB" w:rsidR="0055587D" w:rsidRPr="002A0735" w:rsidRDefault="00D376E4" w:rsidP="0055587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</w:rPr>
              <w:t>5</w:t>
            </w:r>
            <w:r w:rsidR="0055587D" w:rsidRPr="002A0735">
              <w:rPr>
                <w:rStyle w:val="Accentuationintense"/>
                <w:rFonts w:ascii="Century Gothic" w:hAnsi="Century Gothic"/>
                <w:color w:val="F28820"/>
              </w:rPr>
              <w:t>.</w:t>
            </w:r>
          </w:p>
        </w:tc>
        <w:tc>
          <w:tcPr>
            <w:tcW w:w="8500" w:type="dxa"/>
            <w:hideMark/>
          </w:tcPr>
          <w:p w14:paraId="740037B2" w14:textId="0459E9D3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F28820"/>
                <w:u w:val="single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  <w:u w:val="single"/>
                <w:lang w:val="fr-BE"/>
              </w:rPr>
              <w:t>Connaissance des procédures importantes dans l’entreprise</w:t>
            </w:r>
          </w:p>
        </w:tc>
      </w:tr>
      <w:tr w:rsidR="002A0735" w:rsidRPr="002A0735" w14:paraId="740037B9" w14:textId="77777777" w:rsidTr="002A0735">
        <w:tc>
          <w:tcPr>
            <w:tcW w:w="552" w:type="dxa"/>
            <w:hideMark/>
          </w:tcPr>
          <w:p w14:paraId="740037B4" w14:textId="18235179" w:rsidR="0055587D" w:rsidRPr="002A0735" w:rsidRDefault="00D376E4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5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.1.</w:t>
            </w:r>
          </w:p>
        </w:tc>
        <w:tc>
          <w:tcPr>
            <w:tcW w:w="8500" w:type="dxa"/>
          </w:tcPr>
          <w:p w14:paraId="740037B5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Absence/maladie</w:t>
            </w:r>
          </w:p>
          <w:p w14:paraId="740037B6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B7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B8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BF" w14:textId="77777777" w:rsidTr="002A0735">
        <w:tc>
          <w:tcPr>
            <w:tcW w:w="552" w:type="dxa"/>
            <w:hideMark/>
          </w:tcPr>
          <w:p w14:paraId="740037BA" w14:textId="6FE314FC" w:rsidR="0055587D" w:rsidRPr="002A0735" w:rsidRDefault="00D376E4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5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.2.</w:t>
            </w:r>
          </w:p>
        </w:tc>
        <w:tc>
          <w:tcPr>
            <w:tcW w:w="8500" w:type="dxa"/>
          </w:tcPr>
          <w:p w14:paraId="740037BB" w14:textId="705836C7" w:rsidR="0055587D" w:rsidRPr="002A0735" w:rsidRDefault="00AD779C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Retards</w:t>
            </w:r>
          </w:p>
          <w:p w14:paraId="740037BC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BD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BE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C5" w14:textId="77777777" w:rsidTr="002A0735">
        <w:tc>
          <w:tcPr>
            <w:tcW w:w="552" w:type="dxa"/>
            <w:hideMark/>
          </w:tcPr>
          <w:p w14:paraId="740037C0" w14:textId="6EE3565B" w:rsidR="0055587D" w:rsidRPr="002A0735" w:rsidRDefault="00D376E4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5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.3.</w:t>
            </w:r>
          </w:p>
        </w:tc>
        <w:tc>
          <w:tcPr>
            <w:tcW w:w="8500" w:type="dxa"/>
          </w:tcPr>
          <w:p w14:paraId="740037C1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Changement des horaires</w:t>
            </w:r>
          </w:p>
          <w:p w14:paraId="740037C2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C3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C4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CD" w14:textId="77777777" w:rsidTr="002A0735">
        <w:tc>
          <w:tcPr>
            <w:tcW w:w="552" w:type="dxa"/>
          </w:tcPr>
          <w:p w14:paraId="740037C6" w14:textId="77BC270D" w:rsidR="0055587D" w:rsidRPr="002A0735" w:rsidRDefault="00D376E4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5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.4.</w:t>
            </w:r>
          </w:p>
          <w:p w14:paraId="740037C7" w14:textId="77777777" w:rsidR="0055587D" w:rsidRPr="002A0735" w:rsidRDefault="0055587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C8" w14:textId="77777777" w:rsidR="0055587D" w:rsidRPr="002A0735" w:rsidRDefault="0055587D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500" w:type="dxa"/>
          </w:tcPr>
          <w:p w14:paraId="740037C9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Chômage économique</w:t>
            </w:r>
          </w:p>
          <w:p w14:paraId="740037CA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CB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0F0AC825" w14:textId="77777777" w:rsidR="0055587D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CC" w14:textId="4E402CFD" w:rsidR="002A0735" w:rsidRPr="002A0735" w:rsidRDefault="002A0735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D0" w14:textId="77777777" w:rsidTr="002A0735">
        <w:tc>
          <w:tcPr>
            <w:tcW w:w="552" w:type="dxa"/>
            <w:hideMark/>
          </w:tcPr>
          <w:p w14:paraId="740037CE" w14:textId="2ABF8E0D" w:rsidR="0055587D" w:rsidRPr="002A0735" w:rsidRDefault="00D376E4" w:rsidP="0055587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</w:rPr>
              <w:t>6</w:t>
            </w:r>
            <w:r w:rsidR="0055587D" w:rsidRPr="002A0735">
              <w:rPr>
                <w:rStyle w:val="Accentuationintense"/>
                <w:rFonts w:ascii="Century Gothic" w:hAnsi="Century Gothic"/>
                <w:color w:val="F28820"/>
              </w:rPr>
              <w:t>.</w:t>
            </w:r>
          </w:p>
        </w:tc>
        <w:tc>
          <w:tcPr>
            <w:tcW w:w="8500" w:type="dxa"/>
            <w:hideMark/>
          </w:tcPr>
          <w:p w14:paraId="740037CF" w14:textId="0AC56552" w:rsidR="0055587D" w:rsidRPr="002A0735" w:rsidRDefault="00DD6833" w:rsidP="0055587D">
            <w:pPr>
              <w:rPr>
                <w:rStyle w:val="Accentuationintense"/>
                <w:rFonts w:ascii="Century Gothic" w:hAnsi="Century Gothic"/>
                <w:color w:val="F28820"/>
                <w:u w:val="single"/>
              </w:rPr>
            </w:pPr>
            <w:r w:rsidRPr="002A0735">
              <w:rPr>
                <w:rStyle w:val="Accentuationintense"/>
                <w:rFonts w:ascii="Century Gothic" w:hAnsi="Century Gothic"/>
                <w:color w:val="F28820"/>
                <w:u w:val="single"/>
              </w:rPr>
              <w:t>Divers</w:t>
            </w:r>
          </w:p>
        </w:tc>
      </w:tr>
      <w:tr w:rsidR="002A0735" w:rsidRPr="002A0735" w14:paraId="740037D6" w14:textId="77777777" w:rsidTr="002A0735">
        <w:tc>
          <w:tcPr>
            <w:tcW w:w="552" w:type="dxa"/>
            <w:hideMark/>
          </w:tcPr>
          <w:p w14:paraId="740037D1" w14:textId="13C5216D" w:rsidR="0055587D" w:rsidRPr="002A0735" w:rsidRDefault="00DD6833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6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.1.</w:t>
            </w:r>
          </w:p>
        </w:tc>
        <w:tc>
          <w:tcPr>
            <w:tcW w:w="8500" w:type="dxa"/>
          </w:tcPr>
          <w:p w14:paraId="740037D2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Maîtrise des langues et communication </w:t>
            </w:r>
          </w:p>
          <w:p w14:paraId="740037D3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D4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D5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7DB" w14:textId="77777777" w:rsidTr="002A0735">
        <w:tc>
          <w:tcPr>
            <w:tcW w:w="552" w:type="dxa"/>
            <w:hideMark/>
          </w:tcPr>
          <w:p w14:paraId="740037D7" w14:textId="71388288" w:rsidR="0055587D" w:rsidRPr="002A0735" w:rsidRDefault="00DD6833" w:rsidP="0055587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lastRenderedPageBreak/>
              <w:t>6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.2.</w:t>
            </w:r>
          </w:p>
        </w:tc>
        <w:tc>
          <w:tcPr>
            <w:tcW w:w="8500" w:type="dxa"/>
          </w:tcPr>
          <w:p w14:paraId="740037D8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Apparence / soins corporels</w:t>
            </w:r>
          </w:p>
          <w:p w14:paraId="740037D9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DA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ab/>
            </w: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ab/>
            </w:r>
          </w:p>
        </w:tc>
      </w:tr>
      <w:tr w:rsidR="002A0735" w:rsidRPr="002A0735" w14:paraId="740037E1" w14:textId="77777777" w:rsidTr="002A0735">
        <w:tc>
          <w:tcPr>
            <w:tcW w:w="552" w:type="dxa"/>
            <w:hideMark/>
          </w:tcPr>
          <w:p w14:paraId="740037DC" w14:textId="01C1125D" w:rsidR="0055587D" w:rsidRPr="002A0735" w:rsidRDefault="00DD6833" w:rsidP="0055587D">
            <w:pPr>
              <w:jc w:val="center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6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.3.</w:t>
            </w:r>
          </w:p>
        </w:tc>
        <w:tc>
          <w:tcPr>
            <w:tcW w:w="8500" w:type="dxa"/>
          </w:tcPr>
          <w:p w14:paraId="740037DD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Garde des enfants</w:t>
            </w:r>
          </w:p>
          <w:p w14:paraId="740037DE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DF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E0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7E7" w14:textId="77777777" w:rsidTr="002A0735">
        <w:tc>
          <w:tcPr>
            <w:tcW w:w="552" w:type="dxa"/>
            <w:hideMark/>
          </w:tcPr>
          <w:p w14:paraId="740037E2" w14:textId="3F1F68CD" w:rsidR="0055587D" w:rsidRPr="002A0735" w:rsidRDefault="00DD6833" w:rsidP="0055587D">
            <w:pPr>
              <w:jc w:val="center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6</w:t>
            </w:r>
            <w:r w:rsidR="0055587D" w:rsidRPr="002A0735">
              <w:rPr>
                <w:rStyle w:val="Accentuationintense"/>
                <w:rFonts w:ascii="Century Gothic" w:hAnsi="Century Gothic"/>
                <w:color w:val="1C8A9C"/>
              </w:rPr>
              <w:t>.4.</w:t>
            </w:r>
          </w:p>
        </w:tc>
        <w:tc>
          <w:tcPr>
            <w:tcW w:w="8500" w:type="dxa"/>
          </w:tcPr>
          <w:p w14:paraId="740037E3" w14:textId="764A0E0B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Mobilité</w:t>
            </w:r>
          </w:p>
          <w:p w14:paraId="740037E4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E5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7E6" w14:textId="77777777" w:rsidR="0055587D" w:rsidRPr="002A0735" w:rsidRDefault="0055587D" w:rsidP="0055587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</w:tbl>
    <w:p w14:paraId="740037E8" w14:textId="77777777" w:rsidR="00D6108D" w:rsidRPr="002A0735" w:rsidRDefault="00D6108D" w:rsidP="00D6108D">
      <w:pPr>
        <w:rPr>
          <w:rFonts w:ascii="Century Gothic" w:hAnsi="Century Gothic"/>
          <w:color w:val="1C8A9C"/>
        </w:rPr>
      </w:pPr>
    </w:p>
    <w:tbl>
      <w:tblPr>
        <w:tblStyle w:val="Grilledutableau"/>
        <w:tblW w:w="0" w:type="auto"/>
        <w:tblBorders>
          <w:top w:val="single" w:sz="4" w:space="0" w:color="1C8A9C"/>
          <w:left w:val="single" w:sz="4" w:space="0" w:color="1C8A9C"/>
          <w:bottom w:val="single" w:sz="4" w:space="0" w:color="1C8A9C"/>
          <w:right w:val="single" w:sz="4" w:space="0" w:color="1C8A9C"/>
          <w:insideH w:val="single" w:sz="4" w:space="0" w:color="1C8A9C"/>
          <w:insideV w:val="single" w:sz="4" w:space="0" w:color="1C8A9C"/>
        </w:tblBorders>
        <w:tblLook w:val="04A0" w:firstRow="1" w:lastRow="0" w:firstColumn="1" w:lastColumn="0" w:noHBand="0" w:noVBand="1"/>
      </w:tblPr>
      <w:tblGrid>
        <w:gridCol w:w="547"/>
        <w:gridCol w:w="8515"/>
      </w:tblGrid>
      <w:tr w:rsidR="002A0735" w:rsidRPr="002A0735" w14:paraId="740037EB" w14:textId="77777777" w:rsidTr="00A74567">
        <w:tc>
          <w:tcPr>
            <w:tcW w:w="552" w:type="dxa"/>
          </w:tcPr>
          <w:p w14:paraId="740037E9" w14:textId="26246DC1" w:rsidR="00D6108D" w:rsidRPr="00620333" w:rsidRDefault="00620333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620333">
              <w:rPr>
                <w:rStyle w:val="Accentuationintense"/>
                <w:rFonts w:ascii="Century Gothic" w:hAnsi="Century Gothic"/>
                <w:color w:val="F28820"/>
              </w:rPr>
              <w:t>B.</w:t>
            </w:r>
          </w:p>
        </w:tc>
        <w:tc>
          <w:tcPr>
            <w:tcW w:w="8735" w:type="dxa"/>
            <w:hideMark/>
          </w:tcPr>
          <w:p w14:paraId="740037EA" w14:textId="1917699C" w:rsidR="00D6108D" w:rsidRPr="00620333" w:rsidRDefault="00D6108D">
            <w:pPr>
              <w:rPr>
                <w:rStyle w:val="Accentuationintense"/>
                <w:rFonts w:ascii="Century Gothic" w:hAnsi="Century Gothic"/>
                <w:color w:val="F28820"/>
              </w:rPr>
            </w:pPr>
            <w:r w:rsidRPr="00620333">
              <w:rPr>
                <w:rStyle w:val="Accentuationintense"/>
                <w:rFonts w:ascii="Century Gothic" w:hAnsi="Century Gothic"/>
                <w:color w:val="F28820"/>
              </w:rPr>
              <w:t>Gestion de l’absentéisme</w:t>
            </w:r>
          </w:p>
        </w:tc>
      </w:tr>
      <w:tr w:rsidR="002A0735" w:rsidRPr="002A0735" w14:paraId="740037EE" w14:textId="77777777" w:rsidTr="00A74567">
        <w:tc>
          <w:tcPr>
            <w:tcW w:w="552" w:type="dxa"/>
            <w:hideMark/>
          </w:tcPr>
          <w:p w14:paraId="740037EC" w14:textId="35502516" w:rsidR="00D6108D" w:rsidRPr="00620333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620333">
              <w:rPr>
                <w:rStyle w:val="Accentuationintense"/>
                <w:rFonts w:ascii="Century Gothic" w:hAnsi="Century Gothic"/>
                <w:color w:val="1C8A9C"/>
              </w:rPr>
              <w:t xml:space="preserve">  1.</w:t>
            </w:r>
          </w:p>
        </w:tc>
        <w:tc>
          <w:tcPr>
            <w:tcW w:w="8735" w:type="dxa"/>
            <w:hideMark/>
          </w:tcPr>
          <w:p w14:paraId="740037ED" w14:textId="77777777" w:rsidR="00D6108D" w:rsidRPr="00620333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620333">
              <w:rPr>
                <w:rStyle w:val="Accentuationintense"/>
                <w:rFonts w:ascii="Century Gothic" w:hAnsi="Century Gothic"/>
                <w:color w:val="1C8A9C"/>
              </w:rPr>
              <w:t>Facteurs d’absentéisme de Bradford</w:t>
            </w:r>
          </w:p>
        </w:tc>
      </w:tr>
      <w:tr w:rsidR="002A0735" w:rsidRPr="008B26B5" w14:paraId="740037F4" w14:textId="77777777" w:rsidTr="00A74567">
        <w:tc>
          <w:tcPr>
            <w:tcW w:w="552" w:type="dxa"/>
          </w:tcPr>
          <w:p w14:paraId="740037EF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8735" w:type="dxa"/>
          </w:tcPr>
          <w:p w14:paraId="740037F0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Fonts w:ascii="Century Gothic" w:hAnsi="Century Gothic"/>
                <w:b/>
                <w:bCs/>
                <w:i/>
                <w:iCs/>
                <w:color w:val="1C8A9C"/>
                <w:lang w:val="fr-BE"/>
              </w:rPr>
              <w:br/>
            </w: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Le ……/…../……… (date), l’index d’absentéisme de Bradford s’élève à …………… (score).</w:t>
            </w:r>
          </w:p>
          <w:p w14:paraId="740037F1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F2" w14:textId="77777777" w:rsidR="00D6108D" w:rsidRPr="002A0735" w:rsidRDefault="00D6108D">
            <w:pPr>
              <w:spacing w:line="360" w:lineRule="auto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Cela revient à …………………………….. (nombre de fois) absences pour raison de maladie sur une période d’un an……………… (nombre de fois) et …………. (nombre de fois) de jours de travail sur une période d’un an.</w:t>
            </w:r>
          </w:p>
          <w:p w14:paraId="740037F3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7F7" w14:textId="77777777" w:rsidTr="00A74567">
        <w:tc>
          <w:tcPr>
            <w:tcW w:w="552" w:type="dxa"/>
            <w:hideMark/>
          </w:tcPr>
          <w:p w14:paraId="740037F5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2.</w:t>
            </w:r>
          </w:p>
        </w:tc>
        <w:tc>
          <w:tcPr>
            <w:tcW w:w="8735" w:type="dxa"/>
            <w:hideMark/>
          </w:tcPr>
          <w:p w14:paraId="740037F6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Problèmes de santé</w:t>
            </w:r>
          </w:p>
        </w:tc>
      </w:tr>
      <w:tr w:rsidR="002A0735" w:rsidRPr="002A0735" w14:paraId="740037FD" w14:textId="77777777" w:rsidTr="00A74567">
        <w:tc>
          <w:tcPr>
            <w:tcW w:w="552" w:type="dxa"/>
          </w:tcPr>
          <w:p w14:paraId="740037F8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8735" w:type="dxa"/>
          </w:tcPr>
          <w:p w14:paraId="740037F9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FA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7FC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2A0735" w14:paraId="74003800" w14:textId="77777777" w:rsidTr="00A74567">
        <w:tc>
          <w:tcPr>
            <w:tcW w:w="552" w:type="dxa"/>
            <w:hideMark/>
          </w:tcPr>
          <w:p w14:paraId="740037FE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3.</w:t>
            </w:r>
          </w:p>
        </w:tc>
        <w:tc>
          <w:tcPr>
            <w:tcW w:w="8735" w:type="dxa"/>
            <w:hideMark/>
          </w:tcPr>
          <w:p w14:paraId="740037FF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Autre</w:t>
            </w:r>
          </w:p>
        </w:tc>
      </w:tr>
      <w:tr w:rsidR="002A0735" w:rsidRPr="002A0735" w14:paraId="74003806" w14:textId="77777777" w:rsidTr="00A74567">
        <w:tc>
          <w:tcPr>
            <w:tcW w:w="552" w:type="dxa"/>
          </w:tcPr>
          <w:p w14:paraId="74003801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8735" w:type="dxa"/>
          </w:tcPr>
          <w:p w14:paraId="74003802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03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04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05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</w:tbl>
    <w:p w14:paraId="74003807" w14:textId="77777777" w:rsidR="00D6108D" w:rsidRPr="002A0735" w:rsidRDefault="00D6108D" w:rsidP="00D6108D">
      <w:pPr>
        <w:rPr>
          <w:rFonts w:ascii="Century Gothic" w:hAnsi="Century Gothic"/>
          <w:color w:val="1C8A9C"/>
          <w:lang w:val="fr-BE"/>
        </w:rPr>
      </w:pPr>
    </w:p>
    <w:tbl>
      <w:tblPr>
        <w:tblStyle w:val="Grilledutableau"/>
        <w:tblW w:w="0" w:type="auto"/>
        <w:tblBorders>
          <w:top w:val="single" w:sz="4" w:space="0" w:color="1C8A9C"/>
          <w:left w:val="single" w:sz="4" w:space="0" w:color="1C8A9C"/>
          <w:bottom w:val="single" w:sz="4" w:space="0" w:color="1C8A9C"/>
          <w:right w:val="single" w:sz="4" w:space="0" w:color="1C8A9C"/>
          <w:insideH w:val="single" w:sz="4" w:space="0" w:color="1C8A9C"/>
          <w:insideV w:val="single" w:sz="4" w:space="0" w:color="1C8A9C"/>
        </w:tblBorders>
        <w:tblLook w:val="04A0" w:firstRow="1" w:lastRow="0" w:firstColumn="1" w:lastColumn="0" w:noHBand="0" w:noVBand="1"/>
      </w:tblPr>
      <w:tblGrid>
        <w:gridCol w:w="549"/>
        <w:gridCol w:w="8513"/>
      </w:tblGrid>
      <w:tr w:rsidR="002A0735" w:rsidRPr="002A0735" w14:paraId="7400380A" w14:textId="77777777" w:rsidTr="00A74567">
        <w:tc>
          <w:tcPr>
            <w:tcW w:w="552" w:type="dxa"/>
            <w:hideMark/>
          </w:tcPr>
          <w:p w14:paraId="74003808" w14:textId="77777777" w:rsidR="00D6108D" w:rsidRPr="00620333" w:rsidRDefault="00D6108D">
            <w:pPr>
              <w:jc w:val="right"/>
              <w:rPr>
                <w:rStyle w:val="Accentuationintense"/>
                <w:rFonts w:ascii="Century Gothic" w:hAnsi="Century Gothic"/>
                <w:color w:val="F28820"/>
                <w:lang w:val="fr-BE"/>
              </w:rPr>
            </w:pPr>
            <w:r w:rsidRPr="00620333">
              <w:rPr>
                <w:rStyle w:val="Accentuationintense"/>
                <w:rFonts w:ascii="Century Gothic" w:hAnsi="Century Gothic"/>
                <w:color w:val="F28820"/>
                <w:lang w:val="fr-BE"/>
              </w:rPr>
              <w:lastRenderedPageBreak/>
              <w:t>C.</w:t>
            </w:r>
          </w:p>
        </w:tc>
        <w:tc>
          <w:tcPr>
            <w:tcW w:w="8735" w:type="dxa"/>
            <w:hideMark/>
          </w:tcPr>
          <w:p w14:paraId="74003809" w14:textId="77777777" w:rsidR="00D6108D" w:rsidRPr="00620333" w:rsidRDefault="00D6108D" w:rsidP="00005ED4">
            <w:pPr>
              <w:rPr>
                <w:rStyle w:val="Accentuationintense"/>
                <w:rFonts w:ascii="Century Gothic" w:hAnsi="Century Gothic"/>
                <w:color w:val="F28820"/>
                <w:lang w:val="fr-BE"/>
              </w:rPr>
            </w:pPr>
            <w:r w:rsidRPr="00620333">
              <w:rPr>
                <w:rStyle w:val="Accentuationintense"/>
                <w:rFonts w:ascii="Century Gothic" w:hAnsi="Century Gothic"/>
                <w:color w:val="F28820"/>
                <w:lang w:val="fr-BE"/>
              </w:rPr>
              <w:t>M</w:t>
            </w:r>
            <w:r w:rsidR="00005ED4" w:rsidRPr="00620333">
              <w:rPr>
                <w:rStyle w:val="Accentuationintense"/>
                <w:rFonts w:ascii="Century Gothic" w:hAnsi="Century Gothic"/>
                <w:color w:val="F28820"/>
                <w:lang w:val="fr-BE"/>
              </w:rPr>
              <w:t>otivation</w:t>
            </w:r>
          </w:p>
        </w:tc>
      </w:tr>
      <w:tr w:rsidR="002A0735" w:rsidRPr="008B26B5" w14:paraId="7400380D" w14:textId="77777777" w:rsidTr="00A74567">
        <w:tc>
          <w:tcPr>
            <w:tcW w:w="552" w:type="dxa"/>
            <w:hideMark/>
          </w:tcPr>
          <w:p w14:paraId="7400380B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1.</w:t>
            </w:r>
          </w:p>
        </w:tc>
        <w:tc>
          <w:tcPr>
            <w:tcW w:w="8735" w:type="dxa"/>
            <w:hideMark/>
          </w:tcPr>
          <w:p w14:paraId="7400380C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Faites-vous volontiers votre travail ?</w:t>
            </w:r>
          </w:p>
        </w:tc>
      </w:tr>
      <w:tr w:rsidR="002A0735" w:rsidRPr="008B26B5" w14:paraId="74003813" w14:textId="77777777" w:rsidTr="00A74567">
        <w:tc>
          <w:tcPr>
            <w:tcW w:w="552" w:type="dxa"/>
          </w:tcPr>
          <w:p w14:paraId="7400380E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8735" w:type="dxa"/>
          </w:tcPr>
          <w:p w14:paraId="7400380F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10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11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12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8B26B5" w14:paraId="74003816" w14:textId="77777777" w:rsidTr="00A74567">
        <w:tc>
          <w:tcPr>
            <w:tcW w:w="552" w:type="dxa"/>
            <w:hideMark/>
          </w:tcPr>
          <w:p w14:paraId="74003814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2.</w:t>
            </w:r>
          </w:p>
        </w:tc>
        <w:tc>
          <w:tcPr>
            <w:tcW w:w="8735" w:type="dxa"/>
            <w:hideMark/>
          </w:tcPr>
          <w:p w14:paraId="74003815" w14:textId="5996E171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 xml:space="preserve">Venez-vous au travail avec plaisir </w:t>
            </w:r>
          </w:p>
        </w:tc>
      </w:tr>
      <w:tr w:rsidR="002A0735" w:rsidRPr="008B26B5" w14:paraId="7400381C" w14:textId="77777777" w:rsidTr="00A74567">
        <w:tc>
          <w:tcPr>
            <w:tcW w:w="552" w:type="dxa"/>
          </w:tcPr>
          <w:p w14:paraId="74003817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8735" w:type="dxa"/>
          </w:tcPr>
          <w:p w14:paraId="74003818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19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1A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1B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8B26B5" w14:paraId="4813B797" w14:textId="77777777" w:rsidTr="00A74567">
        <w:tc>
          <w:tcPr>
            <w:tcW w:w="552" w:type="dxa"/>
          </w:tcPr>
          <w:p w14:paraId="0C50E74C" w14:textId="20662293" w:rsidR="00382692" w:rsidRPr="002A0735" w:rsidRDefault="00382692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3.</w:t>
            </w:r>
          </w:p>
        </w:tc>
        <w:tc>
          <w:tcPr>
            <w:tcW w:w="8735" w:type="dxa"/>
          </w:tcPr>
          <w:p w14:paraId="16C614AC" w14:textId="2C63802C" w:rsidR="00382692" w:rsidRPr="002A0735" w:rsidRDefault="00382692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Qu’est-ce qui vous plait dans votre travail ?</w:t>
            </w:r>
          </w:p>
        </w:tc>
      </w:tr>
      <w:tr w:rsidR="002A0735" w:rsidRPr="008B26B5" w14:paraId="216F8A63" w14:textId="77777777" w:rsidTr="00A74567">
        <w:tc>
          <w:tcPr>
            <w:tcW w:w="552" w:type="dxa"/>
          </w:tcPr>
          <w:p w14:paraId="3E61104D" w14:textId="77777777" w:rsidR="00382692" w:rsidRPr="002A0735" w:rsidRDefault="00382692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8735" w:type="dxa"/>
          </w:tcPr>
          <w:p w14:paraId="1DCF52D9" w14:textId="77777777" w:rsidR="00382692" w:rsidRPr="002A0735" w:rsidRDefault="00382692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5A40932A" w14:textId="77777777" w:rsidR="00382692" w:rsidRPr="002A0735" w:rsidRDefault="00382692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2CBB1DB6" w14:textId="7A5AA9FD" w:rsidR="00382692" w:rsidRPr="002A0735" w:rsidRDefault="00382692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8B26B5" w14:paraId="7400381F" w14:textId="77777777" w:rsidTr="00A74567">
        <w:tc>
          <w:tcPr>
            <w:tcW w:w="552" w:type="dxa"/>
            <w:hideMark/>
          </w:tcPr>
          <w:p w14:paraId="7400381D" w14:textId="5345A0B6" w:rsidR="00D6108D" w:rsidRPr="002A0735" w:rsidRDefault="00382692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4</w:t>
            </w:r>
            <w:r w:rsidR="00D6108D" w:rsidRPr="002A0735">
              <w:rPr>
                <w:rStyle w:val="Accentuationintense"/>
                <w:rFonts w:ascii="Century Gothic" w:hAnsi="Century Gothic"/>
                <w:color w:val="1C8A9C"/>
              </w:rPr>
              <w:t>.</w:t>
            </w:r>
          </w:p>
        </w:tc>
        <w:tc>
          <w:tcPr>
            <w:tcW w:w="8735" w:type="dxa"/>
            <w:hideMark/>
          </w:tcPr>
          <w:p w14:paraId="7400381E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Etes-vous satisfait à propos de la collaboration avec les collègues de bureau ?</w:t>
            </w:r>
          </w:p>
        </w:tc>
      </w:tr>
      <w:tr w:rsidR="002A0735" w:rsidRPr="008B26B5" w14:paraId="74003825" w14:textId="77777777" w:rsidTr="00A74567">
        <w:tc>
          <w:tcPr>
            <w:tcW w:w="552" w:type="dxa"/>
          </w:tcPr>
          <w:p w14:paraId="74003820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8735" w:type="dxa"/>
          </w:tcPr>
          <w:p w14:paraId="74003821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22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23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24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  <w:tr w:rsidR="002A0735" w:rsidRPr="008B26B5" w14:paraId="7400382B" w14:textId="77777777" w:rsidTr="00A74567">
        <w:tc>
          <w:tcPr>
            <w:tcW w:w="552" w:type="dxa"/>
            <w:hideMark/>
          </w:tcPr>
          <w:p w14:paraId="74003826" w14:textId="77777777" w:rsidR="00D6108D" w:rsidRPr="002A0735" w:rsidRDefault="00D6108D">
            <w:pPr>
              <w:jc w:val="right"/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4.</w:t>
            </w:r>
          </w:p>
        </w:tc>
        <w:tc>
          <w:tcPr>
            <w:tcW w:w="8735" w:type="dxa"/>
          </w:tcPr>
          <w:p w14:paraId="74003827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Qu’est-ce qui pourrait être amélioré ?</w:t>
            </w:r>
          </w:p>
          <w:p w14:paraId="74003828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29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2A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</w:tbl>
    <w:p w14:paraId="7400382D" w14:textId="77777777" w:rsidR="00D6108D" w:rsidRPr="002A0735" w:rsidRDefault="00D6108D" w:rsidP="00D6108D">
      <w:pPr>
        <w:rPr>
          <w:rFonts w:ascii="Century Gothic" w:hAnsi="Century Gothic"/>
          <w:color w:val="1C8A9C"/>
          <w:lang w:val="fr-BE"/>
        </w:rPr>
      </w:pP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</w:p>
    <w:tbl>
      <w:tblPr>
        <w:tblStyle w:val="Grilledutableau"/>
        <w:tblW w:w="0" w:type="auto"/>
        <w:tblBorders>
          <w:top w:val="single" w:sz="4" w:space="0" w:color="1C8A9C"/>
          <w:left w:val="single" w:sz="4" w:space="0" w:color="1C8A9C"/>
          <w:bottom w:val="single" w:sz="4" w:space="0" w:color="1C8A9C"/>
          <w:right w:val="single" w:sz="4" w:space="0" w:color="1C8A9C"/>
          <w:insideH w:val="single" w:sz="4" w:space="0" w:color="1C8A9C"/>
          <w:insideV w:val="single" w:sz="4" w:space="0" w:color="1C8A9C"/>
        </w:tblBorders>
        <w:tblLook w:val="04A0" w:firstRow="1" w:lastRow="0" w:firstColumn="1" w:lastColumn="0" w:noHBand="0" w:noVBand="1"/>
      </w:tblPr>
      <w:tblGrid>
        <w:gridCol w:w="534"/>
        <w:gridCol w:w="2075"/>
        <w:gridCol w:w="1902"/>
        <w:gridCol w:w="2692"/>
        <w:gridCol w:w="1859"/>
      </w:tblGrid>
      <w:tr w:rsidR="002A0735" w:rsidRPr="008B26B5" w14:paraId="74003830" w14:textId="77777777" w:rsidTr="00E86F72">
        <w:tc>
          <w:tcPr>
            <w:tcW w:w="534" w:type="dxa"/>
            <w:hideMark/>
          </w:tcPr>
          <w:p w14:paraId="7400382E" w14:textId="77777777" w:rsidR="00D6108D" w:rsidRPr="00E86F72" w:rsidRDefault="00D6108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E86F72">
              <w:rPr>
                <w:rStyle w:val="Accentuationintense"/>
                <w:rFonts w:ascii="Century Gothic" w:hAnsi="Century Gothic"/>
                <w:color w:val="F28820"/>
              </w:rPr>
              <w:t>D.</w:t>
            </w:r>
          </w:p>
        </w:tc>
        <w:tc>
          <w:tcPr>
            <w:tcW w:w="8755" w:type="dxa"/>
            <w:gridSpan w:val="4"/>
            <w:hideMark/>
          </w:tcPr>
          <w:p w14:paraId="7400382F" w14:textId="30DFD60A" w:rsidR="00D6108D" w:rsidRPr="00E86F72" w:rsidRDefault="00E86F72">
            <w:pPr>
              <w:rPr>
                <w:rStyle w:val="Accentuationintense"/>
                <w:rFonts w:ascii="Century Gothic" w:hAnsi="Century Gothic"/>
                <w:color w:val="F28820"/>
                <w:lang w:val="fr-BE"/>
              </w:rPr>
            </w:pPr>
            <w:r w:rsidRPr="00E86F72">
              <w:rPr>
                <w:rStyle w:val="Accentuationintense"/>
                <w:rFonts w:ascii="Century Gothic" w:hAnsi="Century Gothic"/>
                <w:color w:val="F28820"/>
                <w:lang w:val="fr-BE"/>
              </w:rPr>
              <w:t>Priorités et besoins de formation</w:t>
            </w:r>
          </w:p>
        </w:tc>
      </w:tr>
      <w:tr w:rsidR="002A0735" w:rsidRPr="002A0735" w14:paraId="74003833" w14:textId="77777777" w:rsidTr="00E86F72">
        <w:tc>
          <w:tcPr>
            <w:tcW w:w="4644" w:type="dxa"/>
            <w:gridSpan w:val="3"/>
            <w:hideMark/>
          </w:tcPr>
          <w:p w14:paraId="74003831" w14:textId="0CC2087A" w:rsidR="00D6108D" w:rsidRPr="00E86F72" w:rsidRDefault="00D6108D">
            <w:pPr>
              <w:jc w:val="center"/>
              <w:rPr>
                <w:rStyle w:val="Accentuationintense"/>
                <w:rFonts w:ascii="Century Gothic" w:hAnsi="Century Gothic"/>
                <w:b w:val="0"/>
                <w:bCs w:val="0"/>
                <w:color w:val="1C8A9C"/>
                <w:u w:val="single"/>
                <w:lang w:val="fr-BE"/>
              </w:rPr>
            </w:pPr>
            <w:r w:rsidRPr="00E86F72">
              <w:rPr>
                <w:rStyle w:val="Accentuationintense"/>
                <w:rFonts w:ascii="Century Gothic" w:hAnsi="Century Gothic"/>
                <w:color w:val="1C8A9C"/>
                <w:u w:val="single"/>
                <w:lang w:val="fr-BE"/>
              </w:rPr>
              <w:t>Compétences techniques</w:t>
            </w:r>
          </w:p>
        </w:tc>
        <w:tc>
          <w:tcPr>
            <w:tcW w:w="4645" w:type="dxa"/>
            <w:gridSpan w:val="2"/>
            <w:hideMark/>
          </w:tcPr>
          <w:p w14:paraId="74003832" w14:textId="632CDDA0" w:rsidR="00D6108D" w:rsidRPr="002A0735" w:rsidRDefault="00D6108D">
            <w:pPr>
              <w:jc w:val="center"/>
              <w:rPr>
                <w:rStyle w:val="Accentuationintense"/>
                <w:rFonts w:ascii="Century Gothic" w:hAnsi="Century Gothic"/>
                <w:color w:val="1C8A9C"/>
                <w:u w:val="single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u w:val="single"/>
                <w:lang w:val="fr-BE"/>
              </w:rPr>
              <w:t>Compétences com</w:t>
            </w:r>
            <w:r w:rsidR="00845019" w:rsidRPr="002A0735">
              <w:rPr>
                <w:rStyle w:val="Accentuationintense"/>
                <w:rFonts w:ascii="Century Gothic" w:hAnsi="Century Gothic"/>
                <w:color w:val="1C8A9C"/>
                <w:u w:val="single"/>
                <w:lang w:val="fr-BE"/>
              </w:rPr>
              <w:t>portemental</w:t>
            </w:r>
            <w:r w:rsidRPr="002A0735">
              <w:rPr>
                <w:rStyle w:val="Accentuationintense"/>
                <w:rFonts w:ascii="Century Gothic" w:hAnsi="Century Gothic"/>
                <w:color w:val="1C8A9C"/>
                <w:u w:val="single"/>
                <w:lang w:val="fr-BE"/>
              </w:rPr>
              <w:t>es</w:t>
            </w:r>
            <w:r w:rsidR="0085408B" w:rsidRPr="002A0735">
              <w:rPr>
                <w:rStyle w:val="Accentuationintense"/>
                <w:rFonts w:ascii="Century Gothic" w:hAnsi="Century Gothic"/>
                <w:color w:val="1C8A9C"/>
                <w:u w:val="single"/>
                <w:lang w:val="fr-BE"/>
              </w:rPr>
              <w:t>/</w:t>
            </w:r>
            <w:r w:rsidR="00845019" w:rsidRPr="002A0735">
              <w:rPr>
                <w:rStyle w:val="Accentuationintense"/>
                <w:rFonts w:ascii="Century Gothic" w:hAnsi="Century Gothic"/>
                <w:color w:val="1C8A9C"/>
                <w:u w:val="single"/>
                <w:lang w:val="fr-BE"/>
              </w:rPr>
              <w:t>savoir-faire</w:t>
            </w:r>
          </w:p>
        </w:tc>
      </w:tr>
      <w:tr w:rsidR="002A0735" w:rsidRPr="002A0735" w14:paraId="74003838" w14:textId="77777777" w:rsidTr="00E86F72">
        <w:trPr>
          <w:trHeight w:val="340"/>
        </w:trPr>
        <w:tc>
          <w:tcPr>
            <w:tcW w:w="2660" w:type="dxa"/>
            <w:gridSpan w:val="2"/>
            <w:hideMark/>
          </w:tcPr>
          <w:p w14:paraId="74003834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Repasser</w:t>
            </w:r>
          </w:p>
        </w:tc>
        <w:tc>
          <w:tcPr>
            <w:tcW w:w="1984" w:type="dxa"/>
          </w:tcPr>
          <w:p w14:paraId="74003835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2694" w:type="dxa"/>
            <w:hideMark/>
          </w:tcPr>
          <w:p w14:paraId="74003836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Attitude</w:t>
            </w:r>
          </w:p>
        </w:tc>
        <w:tc>
          <w:tcPr>
            <w:tcW w:w="1951" w:type="dxa"/>
          </w:tcPr>
          <w:p w14:paraId="74003837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83D" w14:textId="77777777" w:rsidTr="00E86F72">
        <w:trPr>
          <w:trHeight w:val="340"/>
        </w:trPr>
        <w:tc>
          <w:tcPr>
            <w:tcW w:w="2660" w:type="dxa"/>
            <w:gridSpan w:val="2"/>
            <w:hideMark/>
          </w:tcPr>
          <w:p w14:paraId="74003839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Entretien des sols</w:t>
            </w:r>
          </w:p>
        </w:tc>
        <w:tc>
          <w:tcPr>
            <w:tcW w:w="1984" w:type="dxa"/>
          </w:tcPr>
          <w:p w14:paraId="7400383A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b w:val="0"/>
                <w:color w:val="1C8A9C"/>
              </w:rPr>
            </w:pPr>
          </w:p>
        </w:tc>
        <w:tc>
          <w:tcPr>
            <w:tcW w:w="2694" w:type="dxa"/>
            <w:hideMark/>
          </w:tcPr>
          <w:p w14:paraId="7400383B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Assertivité</w:t>
            </w:r>
          </w:p>
        </w:tc>
        <w:tc>
          <w:tcPr>
            <w:tcW w:w="1951" w:type="dxa"/>
          </w:tcPr>
          <w:p w14:paraId="7400383C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842" w14:textId="77777777" w:rsidTr="00E86F72">
        <w:trPr>
          <w:trHeight w:val="340"/>
        </w:trPr>
        <w:tc>
          <w:tcPr>
            <w:tcW w:w="2660" w:type="dxa"/>
            <w:gridSpan w:val="2"/>
            <w:hideMark/>
          </w:tcPr>
          <w:p w14:paraId="7400383E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Salle de bains/Sanitaire</w:t>
            </w:r>
          </w:p>
        </w:tc>
        <w:tc>
          <w:tcPr>
            <w:tcW w:w="1984" w:type="dxa"/>
          </w:tcPr>
          <w:p w14:paraId="7400383F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2694" w:type="dxa"/>
            <w:hideMark/>
          </w:tcPr>
          <w:p w14:paraId="74003840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Communication</w:t>
            </w:r>
          </w:p>
        </w:tc>
        <w:tc>
          <w:tcPr>
            <w:tcW w:w="1951" w:type="dxa"/>
          </w:tcPr>
          <w:p w14:paraId="74003841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847" w14:textId="77777777" w:rsidTr="00E86F72">
        <w:trPr>
          <w:trHeight w:val="340"/>
        </w:trPr>
        <w:tc>
          <w:tcPr>
            <w:tcW w:w="2660" w:type="dxa"/>
            <w:gridSpan w:val="2"/>
            <w:hideMark/>
          </w:tcPr>
          <w:p w14:paraId="74003843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lastRenderedPageBreak/>
              <w:t>Entretien d’un intérieur</w:t>
            </w:r>
          </w:p>
        </w:tc>
        <w:tc>
          <w:tcPr>
            <w:tcW w:w="1984" w:type="dxa"/>
          </w:tcPr>
          <w:p w14:paraId="74003844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2694" w:type="dxa"/>
            <w:hideMark/>
          </w:tcPr>
          <w:p w14:paraId="74003845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Orienté client</w:t>
            </w:r>
          </w:p>
        </w:tc>
        <w:tc>
          <w:tcPr>
            <w:tcW w:w="1951" w:type="dxa"/>
          </w:tcPr>
          <w:p w14:paraId="74003846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84C" w14:textId="77777777" w:rsidTr="00E86F72">
        <w:trPr>
          <w:trHeight w:val="340"/>
        </w:trPr>
        <w:tc>
          <w:tcPr>
            <w:tcW w:w="2660" w:type="dxa"/>
            <w:gridSpan w:val="2"/>
            <w:hideMark/>
          </w:tcPr>
          <w:p w14:paraId="74003848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Nettoyage de vitres</w:t>
            </w:r>
          </w:p>
        </w:tc>
        <w:tc>
          <w:tcPr>
            <w:tcW w:w="1984" w:type="dxa"/>
          </w:tcPr>
          <w:p w14:paraId="74003849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2694" w:type="dxa"/>
            <w:hideMark/>
          </w:tcPr>
          <w:p w14:paraId="7400384A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Secret professionnel</w:t>
            </w:r>
          </w:p>
        </w:tc>
        <w:tc>
          <w:tcPr>
            <w:tcW w:w="1951" w:type="dxa"/>
          </w:tcPr>
          <w:p w14:paraId="7400384B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851" w14:textId="77777777" w:rsidTr="00E86F72">
        <w:trPr>
          <w:trHeight w:val="340"/>
        </w:trPr>
        <w:tc>
          <w:tcPr>
            <w:tcW w:w="2660" w:type="dxa"/>
            <w:gridSpan w:val="2"/>
            <w:hideMark/>
          </w:tcPr>
          <w:p w14:paraId="7400384D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Ergonomie</w:t>
            </w:r>
          </w:p>
        </w:tc>
        <w:tc>
          <w:tcPr>
            <w:tcW w:w="1984" w:type="dxa"/>
          </w:tcPr>
          <w:p w14:paraId="7400384E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2694" w:type="dxa"/>
            <w:hideMark/>
          </w:tcPr>
          <w:p w14:paraId="7400384F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Déontologie</w:t>
            </w:r>
          </w:p>
        </w:tc>
        <w:tc>
          <w:tcPr>
            <w:tcW w:w="1951" w:type="dxa"/>
          </w:tcPr>
          <w:p w14:paraId="74003850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  <w:tr w:rsidR="002A0735" w:rsidRPr="002A0735" w14:paraId="74003856" w14:textId="77777777" w:rsidTr="00E86F72">
        <w:trPr>
          <w:trHeight w:val="340"/>
        </w:trPr>
        <w:tc>
          <w:tcPr>
            <w:tcW w:w="2660" w:type="dxa"/>
            <w:gridSpan w:val="2"/>
            <w:hideMark/>
          </w:tcPr>
          <w:p w14:paraId="74003852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Autre</w:t>
            </w:r>
          </w:p>
        </w:tc>
        <w:tc>
          <w:tcPr>
            <w:tcW w:w="1984" w:type="dxa"/>
          </w:tcPr>
          <w:p w14:paraId="74003853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  <w:tc>
          <w:tcPr>
            <w:tcW w:w="2694" w:type="dxa"/>
            <w:hideMark/>
          </w:tcPr>
          <w:p w14:paraId="74003854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</w:rPr>
              <w:t>Autre</w:t>
            </w:r>
          </w:p>
        </w:tc>
        <w:tc>
          <w:tcPr>
            <w:tcW w:w="1951" w:type="dxa"/>
          </w:tcPr>
          <w:p w14:paraId="74003855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</w:tbl>
    <w:p w14:paraId="74003857" w14:textId="77777777" w:rsidR="00D6108D" w:rsidRPr="002A0735" w:rsidRDefault="00D6108D" w:rsidP="00D6108D">
      <w:pPr>
        <w:spacing w:line="240" w:lineRule="auto"/>
        <w:rPr>
          <w:rFonts w:ascii="Century Gothic" w:hAnsi="Century Gothic"/>
          <w:color w:val="1C8A9C"/>
        </w:rPr>
      </w:pPr>
    </w:p>
    <w:tbl>
      <w:tblPr>
        <w:tblStyle w:val="Grilledutableau"/>
        <w:tblW w:w="0" w:type="auto"/>
        <w:tblBorders>
          <w:top w:val="single" w:sz="4" w:space="0" w:color="1C8A9C"/>
          <w:left w:val="single" w:sz="4" w:space="0" w:color="1C8A9C"/>
          <w:bottom w:val="single" w:sz="4" w:space="0" w:color="1C8A9C"/>
          <w:right w:val="single" w:sz="4" w:space="0" w:color="1C8A9C"/>
          <w:insideH w:val="single" w:sz="4" w:space="0" w:color="1C8A9C"/>
          <w:insideV w:val="single" w:sz="4" w:space="0" w:color="1C8A9C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5"/>
      </w:tblGrid>
      <w:tr w:rsidR="002A0735" w:rsidRPr="005445C5" w14:paraId="7400385A" w14:textId="77777777" w:rsidTr="00E86F72">
        <w:tc>
          <w:tcPr>
            <w:tcW w:w="534" w:type="dxa"/>
            <w:hideMark/>
          </w:tcPr>
          <w:p w14:paraId="74003858" w14:textId="77777777" w:rsidR="00D6108D" w:rsidRPr="005445C5" w:rsidRDefault="00D6108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5445C5">
              <w:rPr>
                <w:rStyle w:val="Accentuationintense"/>
                <w:rFonts w:ascii="Century Gothic" w:hAnsi="Century Gothic"/>
                <w:color w:val="F28820"/>
              </w:rPr>
              <w:t>E.</w:t>
            </w:r>
          </w:p>
        </w:tc>
        <w:tc>
          <w:tcPr>
            <w:tcW w:w="8755" w:type="dxa"/>
            <w:hideMark/>
          </w:tcPr>
          <w:p w14:paraId="74003859" w14:textId="039D7F4E" w:rsidR="00D6108D" w:rsidRPr="005445C5" w:rsidRDefault="005445C5">
            <w:pPr>
              <w:rPr>
                <w:rStyle w:val="Accentuationintense"/>
                <w:rFonts w:ascii="Century Gothic" w:hAnsi="Century Gothic"/>
                <w:color w:val="F28820"/>
                <w:lang w:val="fr-BE"/>
              </w:rPr>
            </w:pPr>
            <w:r w:rsidRPr="005445C5">
              <w:rPr>
                <w:rStyle w:val="Accentuationintense"/>
                <w:rFonts w:ascii="Century Gothic" w:hAnsi="Century Gothic"/>
                <w:color w:val="F28820"/>
                <w:lang w:val="fr-BE"/>
              </w:rPr>
              <w:t>Rendez-vous et delai</w:t>
            </w:r>
          </w:p>
        </w:tc>
      </w:tr>
      <w:tr w:rsidR="002A0735" w:rsidRPr="005445C5" w14:paraId="74003865" w14:textId="77777777" w:rsidTr="00E86F72">
        <w:trPr>
          <w:trHeight w:val="2808"/>
        </w:trPr>
        <w:tc>
          <w:tcPr>
            <w:tcW w:w="9289" w:type="dxa"/>
            <w:gridSpan w:val="2"/>
          </w:tcPr>
          <w:p w14:paraId="7400385B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5D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5E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5F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60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61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64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</w:tbl>
    <w:p w14:paraId="74003866" w14:textId="77777777" w:rsidR="00D6108D" w:rsidRPr="002A0735" w:rsidRDefault="00D6108D" w:rsidP="00D6108D">
      <w:pPr>
        <w:spacing w:line="240" w:lineRule="auto"/>
        <w:rPr>
          <w:rFonts w:ascii="Century Gothic" w:hAnsi="Century Gothic"/>
          <w:color w:val="1C8A9C"/>
          <w:lang w:val="fr-BE"/>
        </w:rPr>
      </w:pPr>
    </w:p>
    <w:tbl>
      <w:tblPr>
        <w:tblStyle w:val="Grilledutableau"/>
        <w:tblW w:w="0" w:type="auto"/>
        <w:tblBorders>
          <w:top w:val="single" w:sz="4" w:space="0" w:color="1C8A9C"/>
          <w:left w:val="single" w:sz="4" w:space="0" w:color="1C8A9C"/>
          <w:bottom w:val="single" w:sz="4" w:space="0" w:color="1C8A9C"/>
          <w:right w:val="single" w:sz="4" w:space="0" w:color="1C8A9C"/>
          <w:insideH w:val="single" w:sz="4" w:space="0" w:color="1C8A9C"/>
          <w:insideV w:val="single" w:sz="4" w:space="0" w:color="1C8A9C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5"/>
      </w:tblGrid>
      <w:tr w:rsidR="002A0735" w:rsidRPr="002A0735" w14:paraId="74003869" w14:textId="77777777" w:rsidTr="005445C5">
        <w:tc>
          <w:tcPr>
            <w:tcW w:w="534" w:type="dxa"/>
            <w:hideMark/>
          </w:tcPr>
          <w:p w14:paraId="74003867" w14:textId="77777777" w:rsidR="00D6108D" w:rsidRPr="005445C5" w:rsidRDefault="00D6108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5445C5">
              <w:rPr>
                <w:rStyle w:val="Accentuationintense"/>
                <w:rFonts w:ascii="Century Gothic" w:hAnsi="Century Gothic"/>
                <w:color w:val="F28820"/>
              </w:rPr>
              <w:t>F.</w:t>
            </w:r>
          </w:p>
        </w:tc>
        <w:tc>
          <w:tcPr>
            <w:tcW w:w="8755" w:type="dxa"/>
            <w:hideMark/>
          </w:tcPr>
          <w:p w14:paraId="74003868" w14:textId="2A7B19BB" w:rsidR="00D6108D" w:rsidRPr="005445C5" w:rsidRDefault="005445C5">
            <w:pPr>
              <w:rPr>
                <w:rStyle w:val="Accentuationintense"/>
                <w:rFonts w:ascii="Century Gothic" w:hAnsi="Century Gothic"/>
                <w:color w:val="F28820"/>
              </w:rPr>
            </w:pPr>
            <w:r w:rsidRPr="005445C5">
              <w:rPr>
                <w:rStyle w:val="Accentuationintense"/>
                <w:rFonts w:ascii="Century Gothic" w:hAnsi="Century Gothic"/>
                <w:color w:val="F28820"/>
              </w:rPr>
              <w:t>Remarques</w:t>
            </w:r>
          </w:p>
        </w:tc>
      </w:tr>
      <w:tr w:rsidR="002A0735" w:rsidRPr="002A0735" w14:paraId="74003872" w14:textId="77777777" w:rsidTr="005445C5">
        <w:tc>
          <w:tcPr>
            <w:tcW w:w="9289" w:type="dxa"/>
            <w:gridSpan w:val="2"/>
          </w:tcPr>
          <w:p w14:paraId="7400386A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86C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86D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86E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86F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  <w:p w14:paraId="74003871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</w:rPr>
            </w:pPr>
          </w:p>
        </w:tc>
      </w:tr>
    </w:tbl>
    <w:p w14:paraId="74003873" w14:textId="77777777" w:rsidR="00D6108D" w:rsidRDefault="00D6108D" w:rsidP="00D6108D">
      <w:pPr>
        <w:spacing w:line="240" w:lineRule="auto"/>
        <w:rPr>
          <w:rFonts w:ascii="Century Gothic" w:hAnsi="Century Gothic"/>
          <w:color w:val="1C8A9C"/>
        </w:rPr>
      </w:pPr>
      <w:r w:rsidRPr="002A0735">
        <w:rPr>
          <w:rFonts w:ascii="Century Gothic" w:hAnsi="Century Gothic"/>
          <w:color w:val="1C8A9C"/>
        </w:rPr>
        <w:tab/>
      </w:r>
    </w:p>
    <w:p w14:paraId="1370EEE4" w14:textId="77777777" w:rsidR="005445C5" w:rsidRPr="002A0735" w:rsidRDefault="005445C5" w:rsidP="00D6108D">
      <w:pPr>
        <w:spacing w:line="240" w:lineRule="auto"/>
        <w:rPr>
          <w:rFonts w:ascii="Century Gothic" w:hAnsi="Century Gothic"/>
          <w:color w:val="1C8A9C"/>
        </w:rPr>
      </w:pPr>
    </w:p>
    <w:tbl>
      <w:tblPr>
        <w:tblStyle w:val="Grilledutableau"/>
        <w:tblW w:w="0" w:type="auto"/>
        <w:tblBorders>
          <w:top w:val="single" w:sz="4" w:space="0" w:color="1C8A9C"/>
          <w:left w:val="single" w:sz="4" w:space="0" w:color="1C8A9C"/>
          <w:bottom w:val="single" w:sz="4" w:space="0" w:color="1C8A9C"/>
          <w:right w:val="single" w:sz="4" w:space="0" w:color="1C8A9C"/>
          <w:insideH w:val="single" w:sz="4" w:space="0" w:color="1C8A9C"/>
          <w:insideV w:val="single" w:sz="4" w:space="0" w:color="1C8A9C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5"/>
      </w:tblGrid>
      <w:tr w:rsidR="002A0735" w:rsidRPr="002A0735" w14:paraId="74003876" w14:textId="77777777" w:rsidTr="005445C5">
        <w:tc>
          <w:tcPr>
            <w:tcW w:w="534" w:type="dxa"/>
            <w:hideMark/>
          </w:tcPr>
          <w:p w14:paraId="74003874" w14:textId="77777777" w:rsidR="00D6108D" w:rsidRPr="005445C5" w:rsidRDefault="00D6108D">
            <w:pPr>
              <w:jc w:val="right"/>
              <w:rPr>
                <w:rStyle w:val="Accentuationintense"/>
                <w:rFonts w:ascii="Century Gothic" w:hAnsi="Century Gothic"/>
                <w:color w:val="F28820"/>
              </w:rPr>
            </w:pPr>
            <w:r w:rsidRPr="005445C5">
              <w:rPr>
                <w:rStyle w:val="Accentuationintense"/>
                <w:rFonts w:ascii="Century Gothic" w:hAnsi="Century Gothic"/>
                <w:color w:val="F28820"/>
              </w:rPr>
              <w:t>H.</w:t>
            </w:r>
          </w:p>
        </w:tc>
        <w:tc>
          <w:tcPr>
            <w:tcW w:w="8755" w:type="dxa"/>
            <w:hideMark/>
          </w:tcPr>
          <w:p w14:paraId="74003875" w14:textId="57B05681" w:rsidR="00D6108D" w:rsidRPr="005445C5" w:rsidRDefault="005445C5">
            <w:pPr>
              <w:rPr>
                <w:rStyle w:val="Accentuationintense"/>
                <w:rFonts w:ascii="Century Gothic" w:hAnsi="Century Gothic"/>
                <w:color w:val="F28820"/>
              </w:rPr>
            </w:pPr>
            <w:r w:rsidRPr="005445C5">
              <w:rPr>
                <w:rStyle w:val="Accentuationintense"/>
                <w:rFonts w:ascii="Century Gothic" w:hAnsi="Century Gothic"/>
                <w:color w:val="F28820"/>
                <w:lang w:val="fr-BE"/>
              </w:rPr>
              <w:t>Nouvel entretien</w:t>
            </w:r>
            <w:r w:rsidRPr="005445C5">
              <w:rPr>
                <w:rStyle w:val="Accentuationintense"/>
                <w:rFonts w:ascii="Century Gothic" w:hAnsi="Century Gothic"/>
                <w:caps/>
                <w:color w:val="F28820"/>
              </w:rPr>
              <w:t xml:space="preserve"> </w:t>
            </w:r>
          </w:p>
        </w:tc>
      </w:tr>
      <w:tr w:rsidR="002A0735" w:rsidRPr="005445C5" w14:paraId="7400387A" w14:textId="77777777" w:rsidTr="005445C5">
        <w:tc>
          <w:tcPr>
            <w:tcW w:w="9289" w:type="dxa"/>
            <w:gridSpan w:val="2"/>
          </w:tcPr>
          <w:p w14:paraId="74003877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78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Date:  ……../……/……………    Heure: ………………..   Lieu: …………………………………….</w:t>
            </w:r>
          </w:p>
          <w:p w14:paraId="74003879" w14:textId="575F5695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</w:tr>
    </w:tbl>
    <w:p w14:paraId="7400387B" w14:textId="77777777" w:rsidR="00D6108D" w:rsidRPr="002A0735" w:rsidRDefault="00D6108D" w:rsidP="00D6108D">
      <w:pPr>
        <w:spacing w:line="240" w:lineRule="auto"/>
        <w:rPr>
          <w:rFonts w:ascii="Century Gothic" w:hAnsi="Century Gothic"/>
          <w:color w:val="1C8A9C"/>
          <w:lang w:val="fr-BE"/>
        </w:rPr>
      </w:pP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tab/>
      </w:r>
      <w:r w:rsidRPr="002A0735">
        <w:rPr>
          <w:rFonts w:ascii="Century Gothic" w:hAnsi="Century Gothic"/>
          <w:color w:val="1C8A9C"/>
          <w:lang w:val="fr-BE"/>
        </w:rPr>
        <w:br/>
      </w:r>
    </w:p>
    <w:tbl>
      <w:tblPr>
        <w:tblStyle w:val="Grilledutableau"/>
        <w:tblW w:w="0" w:type="auto"/>
        <w:tblBorders>
          <w:top w:val="single" w:sz="4" w:space="0" w:color="1C8A9C"/>
          <w:left w:val="single" w:sz="4" w:space="0" w:color="1C8A9C"/>
          <w:bottom w:val="single" w:sz="4" w:space="0" w:color="1C8A9C"/>
          <w:right w:val="single" w:sz="4" w:space="0" w:color="1C8A9C"/>
          <w:insideH w:val="single" w:sz="4" w:space="0" w:color="1C8A9C"/>
          <w:insideV w:val="single" w:sz="4" w:space="0" w:color="1C8A9C"/>
        </w:tblBorders>
        <w:tblLook w:val="04A0" w:firstRow="1" w:lastRow="0" w:firstColumn="1" w:lastColumn="0" w:noHBand="0" w:noVBand="1"/>
      </w:tblPr>
      <w:tblGrid>
        <w:gridCol w:w="4009"/>
        <w:gridCol w:w="835"/>
        <w:gridCol w:w="4218"/>
      </w:tblGrid>
      <w:tr w:rsidR="002A0735" w:rsidRPr="002A0735" w14:paraId="7400387F" w14:textId="77777777" w:rsidTr="005445C5">
        <w:tc>
          <w:tcPr>
            <w:tcW w:w="4077" w:type="dxa"/>
            <w:hideMark/>
          </w:tcPr>
          <w:p w14:paraId="7400387C" w14:textId="23CE9968" w:rsidR="00D6108D" w:rsidRPr="002A0735" w:rsidRDefault="00D6108D">
            <w:pPr>
              <w:jc w:val="center"/>
              <w:rPr>
                <w:rStyle w:val="Accentuationintense"/>
                <w:rFonts w:ascii="Century Gothic" w:hAnsi="Century Gothic"/>
                <w:i w:val="0"/>
                <w:caps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aps/>
                <w:color w:val="1C8A9C"/>
                <w:lang w:val="fr-BE"/>
              </w:rPr>
              <w:t>Signature de l’aide-ménag</w:t>
            </w:r>
            <w:r w:rsidR="000F4DAD" w:rsidRPr="002A0735">
              <w:rPr>
                <w:rStyle w:val="Accentuationintense"/>
                <w:rFonts w:ascii="Century Gothic" w:hAnsi="Century Gothic"/>
                <w:caps/>
                <w:color w:val="1C8A9C"/>
                <w:lang w:val="fr-BE"/>
              </w:rPr>
              <w:t>ER.E</w:t>
            </w:r>
          </w:p>
        </w:tc>
        <w:tc>
          <w:tcPr>
            <w:tcW w:w="851" w:type="dxa"/>
            <w:vMerge w:val="restart"/>
          </w:tcPr>
          <w:p w14:paraId="7400387D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4285" w:type="dxa"/>
            <w:hideMark/>
          </w:tcPr>
          <w:p w14:paraId="7400387E" w14:textId="77777777" w:rsidR="00D6108D" w:rsidRPr="002A0735" w:rsidRDefault="00D6108D">
            <w:pPr>
              <w:jc w:val="center"/>
              <w:rPr>
                <w:rStyle w:val="Accentuationintense"/>
                <w:rFonts w:ascii="Century Gothic" w:hAnsi="Century Gothic"/>
                <w:i w:val="0"/>
                <w:caps/>
                <w:color w:val="1C8A9C"/>
              </w:rPr>
            </w:pPr>
            <w:r w:rsidRPr="002A0735">
              <w:rPr>
                <w:rStyle w:val="Accentuationintense"/>
                <w:rFonts w:ascii="Century Gothic" w:hAnsi="Century Gothic"/>
                <w:caps/>
                <w:color w:val="1C8A9C"/>
              </w:rPr>
              <w:t>Signature du responsable</w:t>
            </w:r>
          </w:p>
        </w:tc>
      </w:tr>
      <w:tr w:rsidR="002A0735" w:rsidRPr="008B26B5" w14:paraId="74003889" w14:textId="77777777" w:rsidTr="005445C5">
        <w:trPr>
          <w:trHeight w:val="60"/>
        </w:trPr>
        <w:tc>
          <w:tcPr>
            <w:tcW w:w="4077" w:type="dxa"/>
          </w:tcPr>
          <w:p w14:paraId="74003881" w14:textId="34C2E5EE" w:rsidR="00D6108D" w:rsidRPr="002A0735" w:rsidRDefault="00D6108D">
            <w:pPr>
              <w:jc w:val="center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Lu et approuvé ( e)  par</w:t>
            </w:r>
          </w:p>
          <w:p w14:paraId="74003882" w14:textId="77777777" w:rsidR="00D6108D" w:rsidRPr="002A0735" w:rsidRDefault="00D6108D">
            <w:pPr>
              <w:jc w:val="center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83" w14:textId="77777777" w:rsidR="00D6108D" w:rsidRPr="002A0735" w:rsidRDefault="00D6108D">
            <w:pPr>
              <w:jc w:val="center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84" w14:textId="77777777" w:rsidR="00D6108D" w:rsidRPr="002A0735" w:rsidRDefault="00D6108D">
            <w:pPr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  <w:p w14:paraId="74003885" w14:textId="77777777" w:rsidR="00D6108D" w:rsidRPr="002A0735" w:rsidRDefault="00D6108D">
            <w:pPr>
              <w:jc w:val="center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</w:p>
        </w:tc>
        <w:tc>
          <w:tcPr>
            <w:tcW w:w="0" w:type="auto"/>
            <w:vMerge/>
            <w:hideMark/>
          </w:tcPr>
          <w:p w14:paraId="74003886" w14:textId="77777777" w:rsidR="00D6108D" w:rsidRPr="002A0735" w:rsidRDefault="00D6108D">
            <w:pPr>
              <w:spacing w:after="0"/>
              <w:rPr>
                <w:rStyle w:val="Accentuationintense"/>
                <w:rFonts w:ascii="Century Gothic" w:hAnsi="Century Gothic"/>
                <w:b w:val="0"/>
                <w:bCs w:val="0"/>
                <w:color w:val="1C8A9C"/>
                <w:lang w:val="fr-BE"/>
              </w:rPr>
            </w:pPr>
          </w:p>
        </w:tc>
        <w:tc>
          <w:tcPr>
            <w:tcW w:w="4285" w:type="dxa"/>
          </w:tcPr>
          <w:p w14:paraId="74003888" w14:textId="3B5E4253" w:rsidR="00D6108D" w:rsidRPr="002A0735" w:rsidRDefault="00D6108D" w:rsidP="004458F5">
            <w:pPr>
              <w:jc w:val="center"/>
              <w:rPr>
                <w:rStyle w:val="Accentuationintense"/>
                <w:rFonts w:ascii="Century Gothic" w:hAnsi="Century Gothic"/>
                <w:color w:val="1C8A9C"/>
                <w:lang w:val="fr-BE"/>
              </w:rPr>
            </w:pPr>
            <w:r w:rsidRPr="002A0735">
              <w:rPr>
                <w:rStyle w:val="Accentuationintense"/>
                <w:rFonts w:ascii="Century Gothic" w:hAnsi="Century Gothic"/>
                <w:color w:val="1C8A9C"/>
                <w:lang w:val="fr-BE"/>
              </w:rPr>
              <w:t>Lu et approuvé( e)  par</w:t>
            </w:r>
          </w:p>
        </w:tc>
      </w:tr>
    </w:tbl>
    <w:p w14:paraId="7400388F" w14:textId="31F0F8BB" w:rsidR="00E429F0" w:rsidRPr="002A0735" w:rsidRDefault="00E429F0" w:rsidP="003948AA">
      <w:pPr>
        <w:tabs>
          <w:tab w:val="left" w:pos="3500"/>
        </w:tabs>
        <w:rPr>
          <w:rFonts w:ascii="Century Gothic" w:hAnsi="Century Gothic"/>
          <w:color w:val="1C8A9C"/>
          <w:lang w:val="fr-BE"/>
        </w:rPr>
      </w:pPr>
    </w:p>
    <w:sectPr w:rsidR="00E429F0" w:rsidRPr="002A0735" w:rsidSect="00977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75EB" w14:textId="77777777" w:rsidR="00B6273A" w:rsidRDefault="00B6273A" w:rsidP="00F47C87">
      <w:pPr>
        <w:spacing w:after="0" w:line="240" w:lineRule="auto"/>
      </w:pPr>
      <w:r>
        <w:separator/>
      </w:r>
    </w:p>
  </w:endnote>
  <w:endnote w:type="continuationSeparator" w:id="0">
    <w:p w14:paraId="03D4B412" w14:textId="77777777" w:rsidR="00B6273A" w:rsidRDefault="00B6273A" w:rsidP="00F47C87">
      <w:pPr>
        <w:spacing w:after="0" w:line="240" w:lineRule="auto"/>
      </w:pPr>
      <w:r>
        <w:continuationSeparator/>
      </w:r>
    </w:p>
  </w:endnote>
  <w:endnote w:type="continuationNotice" w:id="1">
    <w:p w14:paraId="0D926571" w14:textId="77777777" w:rsidR="00B6273A" w:rsidRDefault="00B627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45DA" w14:textId="77777777" w:rsidR="008B26B5" w:rsidRDefault="008B26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389D" w14:textId="5454935A" w:rsidR="00BB37B8" w:rsidRPr="004D1174" w:rsidRDefault="004D1174" w:rsidP="004D1174">
    <w:pPr>
      <w:pBdr>
        <w:top w:val="single" w:sz="4" w:space="1" w:color="1F497D" w:themeColor="text2"/>
      </w:pBdr>
      <w:tabs>
        <w:tab w:val="left" w:pos="3686"/>
        <w:tab w:val="left" w:pos="6521"/>
      </w:tabs>
      <w:spacing w:after="0" w:line="240" w:lineRule="auto"/>
      <w:rPr>
        <w:rFonts w:eastAsiaTheme="minorEastAsia" w:cstheme="minorHAnsi"/>
        <w:i/>
        <w:sz w:val="18"/>
        <w:szCs w:val="18"/>
        <w:lang w:eastAsia="zh-CN"/>
      </w:rPr>
    </w:pPr>
    <w:r w:rsidRPr="0024602D">
      <w:rPr>
        <w:rFonts w:eastAsiaTheme="minorEastAsia" w:cstheme="minorHAnsi"/>
        <w:i/>
        <w:noProof/>
        <w:sz w:val="18"/>
        <w:szCs w:val="18"/>
        <w:lang w:eastAsia="nl-BE"/>
      </w:rPr>
      <w:drawing>
        <wp:anchor distT="0" distB="0" distL="114300" distR="114300" simplePos="0" relativeHeight="251659264" behindDoc="1" locked="0" layoutInCell="1" allowOverlap="1" wp14:anchorId="3F1EFCEA" wp14:editId="22D984C9">
          <wp:simplePos x="0" y="0"/>
          <wp:positionH relativeFrom="column">
            <wp:posOffset>3319780</wp:posOffset>
          </wp:positionH>
          <wp:positionV relativeFrom="paragraph">
            <wp:posOffset>126365</wp:posOffset>
          </wp:positionV>
          <wp:extent cx="2514600" cy="67310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6B5">
      <w:rPr>
        <w:noProof/>
      </w:rPr>
      <w:drawing>
        <wp:inline distT="0" distB="0" distL="0" distR="0" wp14:anchorId="4BA5C21B" wp14:editId="31145A8E">
          <wp:extent cx="2079625" cy="807720"/>
          <wp:effectExtent l="0" t="0" r="0" b="0"/>
          <wp:docPr id="113791878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91878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9625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BC55" w14:textId="77777777" w:rsidR="008B26B5" w:rsidRDefault="008B26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CB4D" w14:textId="77777777" w:rsidR="00B6273A" w:rsidRDefault="00B6273A" w:rsidP="00F47C87">
      <w:pPr>
        <w:spacing w:after="0" w:line="240" w:lineRule="auto"/>
      </w:pPr>
      <w:r>
        <w:separator/>
      </w:r>
    </w:p>
  </w:footnote>
  <w:footnote w:type="continuationSeparator" w:id="0">
    <w:p w14:paraId="2BE4B9A3" w14:textId="77777777" w:rsidR="00B6273A" w:rsidRDefault="00B6273A" w:rsidP="00F47C87">
      <w:pPr>
        <w:spacing w:after="0" w:line="240" w:lineRule="auto"/>
      </w:pPr>
      <w:r>
        <w:continuationSeparator/>
      </w:r>
    </w:p>
  </w:footnote>
  <w:footnote w:type="continuationNotice" w:id="1">
    <w:p w14:paraId="57CA13BA" w14:textId="77777777" w:rsidR="00B6273A" w:rsidRDefault="00B627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949A" w14:textId="77777777" w:rsidR="008B26B5" w:rsidRDefault="008B26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3895" w14:textId="122E314B" w:rsidR="003A688C" w:rsidRPr="00AF533E" w:rsidRDefault="00810CF3" w:rsidP="00810CF3">
    <w:pPr>
      <w:pStyle w:val="En-tte"/>
      <w:tabs>
        <w:tab w:val="clear" w:pos="9072"/>
      </w:tabs>
      <w:jc w:val="both"/>
      <w:rPr>
        <w:rFonts w:cstheme="minorHAnsi"/>
        <w:i/>
        <w:sz w:val="18"/>
        <w:szCs w:val="18"/>
        <w:lang w:val="fr-BE"/>
      </w:rPr>
    </w:pPr>
    <w:r>
      <w:rPr>
        <w:rFonts w:cstheme="minorHAnsi"/>
        <w:i/>
        <w:sz w:val="18"/>
        <w:szCs w:val="18"/>
        <w:lang w:val="fr-B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EB74" w14:textId="77777777" w:rsidR="008B26B5" w:rsidRDefault="008B26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0F62"/>
    <w:multiLevelType w:val="multilevel"/>
    <w:tmpl w:val="6CC8A48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CB640C"/>
    <w:multiLevelType w:val="hybridMultilevel"/>
    <w:tmpl w:val="B776A4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F101A"/>
    <w:multiLevelType w:val="hybridMultilevel"/>
    <w:tmpl w:val="8FBEE432"/>
    <w:lvl w:ilvl="0" w:tplc="CC7C24D6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74FF"/>
    <w:multiLevelType w:val="hybridMultilevel"/>
    <w:tmpl w:val="4618721A"/>
    <w:lvl w:ilvl="0" w:tplc="DFE4AA4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044599">
    <w:abstractNumId w:val="0"/>
  </w:num>
  <w:num w:numId="2" w16cid:durableId="1736858802">
    <w:abstractNumId w:val="1"/>
  </w:num>
  <w:num w:numId="3" w16cid:durableId="2111774431">
    <w:abstractNumId w:val="3"/>
  </w:num>
  <w:num w:numId="4" w16cid:durableId="545601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38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8D"/>
    <w:rsid w:val="00005ED4"/>
    <w:rsid w:val="000A5D2B"/>
    <w:rsid w:val="000F44CD"/>
    <w:rsid w:val="000F4DAD"/>
    <w:rsid w:val="00133F90"/>
    <w:rsid w:val="00221F20"/>
    <w:rsid w:val="00223EE1"/>
    <w:rsid w:val="0024602D"/>
    <w:rsid w:val="0025613D"/>
    <w:rsid w:val="002A0735"/>
    <w:rsid w:val="002A3FED"/>
    <w:rsid w:val="002B1127"/>
    <w:rsid w:val="002B6DA8"/>
    <w:rsid w:val="002E6B87"/>
    <w:rsid w:val="002F495A"/>
    <w:rsid w:val="00301791"/>
    <w:rsid w:val="0031153D"/>
    <w:rsid w:val="00331519"/>
    <w:rsid w:val="00337CDC"/>
    <w:rsid w:val="00345C59"/>
    <w:rsid w:val="00362B46"/>
    <w:rsid w:val="00382692"/>
    <w:rsid w:val="003948AA"/>
    <w:rsid w:val="0039578D"/>
    <w:rsid w:val="003A688C"/>
    <w:rsid w:val="003B1CA6"/>
    <w:rsid w:val="003F51F9"/>
    <w:rsid w:val="00420FDD"/>
    <w:rsid w:val="004332C4"/>
    <w:rsid w:val="00433468"/>
    <w:rsid w:val="004458F5"/>
    <w:rsid w:val="0045259E"/>
    <w:rsid w:val="00456C2D"/>
    <w:rsid w:val="00474DE5"/>
    <w:rsid w:val="004826EF"/>
    <w:rsid w:val="004A18E3"/>
    <w:rsid w:val="004B5E09"/>
    <w:rsid w:val="004D1174"/>
    <w:rsid w:val="00525026"/>
    <w:rsid w:val="0053570B"/>
    <w:rsid w:val="005408A5"/>
    <w:rsid w:val="005445C5"/>
    <w:rsid w:val="0055587D"/>
    <w:rsid w:val="005867DA"/>
    <w:rsid w:val="005D1EA7"/>
    <w:rsid w:val="005F164F"/>
    <w:rsid w:val="005F7A16"/>
    <w:rsid w:val="00617083"/>
    <w:rsid w:val="00620333"/>
    <w:rsid w:val="006661ED"/>
    <w:rsid w:val="0067414E"/>
    <w:rsid w:val="006867AD"/>
    <w:rsid w:val="00687E53"/>
    <w:rsid w:val="006B4846"/>
    <w:rsid w:val="00760C61"/>
    <w:rsid w:val="007644C3"/>
    <w:rsid w:val="007D153B"/>
    <w:rsid w:val="007F5D7C"/>
    <w:rsid w:val="00801281"/>
    <w:rsid w:val="00810CF3"/>
    <w:rsid w:val="008114A0"/>
    <w:rsid w:val="008271D1"/>
    <w:rsid w:val="00845019"/>
    <w:rsid w:val="0085408B"/>
    <w:rsid w:val="00870EFC"/>
    <w:rsid w:val="008964C1"/>
    <w:rsid w:val="008B26B5"/>
    <w:rsid w:val="008F021C"/>
    <w:rsid w:val="008F11BE"/>
    <w:rsid w:val="0090116C"/>
    <w:rsid w:val="00924178"/>
    <w:rsid w:val="0097728C"/>
    <w:rsid w:val="009B4603"/>
    <w:rsid w:val="009D09CC"/>
    <w:rsid w:val="009F2FB7"/>
    <w:rsid w:val="00A050D2"/>
    <w:rsid w:val="00A15C59"/>
    <w:rsid w:val="00A65DDE"/>
    <w:rsid w:val="00A74567"/>
    <w:rsid w:val="00A74CB7"/>
    <w:rsid w:val="00A81084"/>
    <w:rsid w:val="00AD5B41"/>
    <w:rsid w:val="00AD779C"/>
    <w:rsid w:val="00AD7EC1"/>
    <w:rsid w:val="00AE123B"/>
    <w:rsid w:val="00AF533E"/>
    <w:rsid w:val="00B039C2"/>
    <w:rsid w:val="00B312E0"/>
    <w:rsid w:val="00B4354A"/>
    <w:rsid w:val="00B6273A"/>
    <w:rsid w:val="00B64180"/>
    <w:rsid w:val="00BB37B8"/>
    <w:rsid w:val="00BD03DB"/>
    <w:rsid w:val="00C029E3"/>
    <w:rsid w:val="00C0331D"/>
    <w:rsid w:val="00C06C44"/>
    <w:rsid w:val="00C837C9"/>
    <w:rsid w:val="00C87A74"/>
    <w:rsid w:val="00CB6E3F"/>
    <w:rsid w:val="00D376E4"/>
    <w:rsid w:val="00D6108D"/>
    <w:rsid w:val="00D92C32"/>
    <w:rsid w:val="00DD6833"/>
    <w:rsid w:val="00E11334"/>
    <w:rsid w:val="00E322B0"/>
    <w:rsid w:val="00E429F0"/>
    <w:rsid w:val="00E50DDF"/>
    <w:rsid w:val="00E57B27"/>
    <w:rsid w:val="00E65449"/>
    <w:rsid w:val="00E75B8C"/>
    <w:rsid w:val="00E86F72"/>
    <w:rsid w:val="00E96026"/>
    <w:rsid w:val="00EC016B"/>
    <w:rsid w:val="00EC4EC3"/>
    <w:rsid w:val="00F47C87"/>
    <w:rsid w:val="00F804CF"/>
    <w:rsid w:val="00FB06B2"/>
    <w:rsid w:val="00FB18A4"/>
    <w:rsid w:val="00FC5E2E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0372A"/>
  <w15:docId w15:val="{2A2397C9-F08C-4958-AFBD-C9C327BB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41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E322B0"/>
    <w:pPr>
      <w:keepNext/>
      <w:keepLines/>
      <w:numPr>
        <w:numId w:val="4"/>
      </w:numPr>
      <w:spacing w:before="240" w:after="240" w:line="240" w:lineRule="auto"/>
      <w:outlineLvl w:val="0"/>
    </w:pPr>
    <w:rPr>
      <w:rFonts w:eastAsiaTheme="majorEastAsia" w:cstheme="majorBidi"/>
      <w:b/>
      <w:bCs/>
      <w:color w:val="0A2A92"/>
      <w:sz w:val="28"/>
      <w:szCs w:val="28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A74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inorHAnsi"/>
      <w:b/>
      <w:bCs/>
      <w:color w:val="0D97FF"/>
      <w:sz w:val="26"/>
      <w:szCs w:val="26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7A74"/>
    <w:pPr>
      <w:keepNext/>
      <w:keepLines/>
      <w:numPr>
        <w:ilvl w:val="2"/>
        <w:numId w:val="4"/>
      </w:numPr>
      <w:spacing w:before="200"/>
      <w:outlineLvl w:val="2"/>
    </w:pPr>
    <w:rPr>
      <w:rFonts w:eastAsiaTheme="majorEastAsia" w:cstheme="majorBidi"/>
      <w:b/>
      <w:bCs/>
      <w:color w:val="1DC1C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7A74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/>
      <w:bCs/>
      <w:i/>
      <w:iCs/>
      <w:color w:val="1DC983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484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484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484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484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484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C87"/>
  </w:style>
  <w:style w:type="paragraph" w:styleId="Pieddepage">
    <w:name w:val="footer"/>
    <w:basedOn w:val="Normal"/>
    <w:link w:val="PieddepageCar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C87"/>
  </w:style>
  <w:style w:type="paragraph" w:customStyle="1" w:styleId="TITEL">
    <w:name w:val="TITEL"/>
    <w:basedOn w:val="Normal"/>
    <w:link w:val="TITELChar"/>
    <w:qFormat/>
    <w:rsid w:val="00F804CF"/>
    <w:pPr>
      <w:pBdr>
        <w:bottom w:val="single" w:sz="4" w:space="1" w:color="auto"/>
      </w:pBdr>
      <w:spacing w:before="240" w:after="360"/>
      <w:jc w:val="center"/>
    </w:pPr>
    <w:rPr>
      <w:b/>
      <w:color w:val="1F497D" w:themeColor="text2"/>
      <w:sz w:val="40"/>
      <w:szCs w:val="36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E322B0"/>
    <w:rPr>
      <w:rFonts w:eastAsiaTheme="majorEastAsia" w:cstheme="majorBidi"/>
      <w:b/>
      <w:bCs/>
      <w:color w:val="0A2A92"/>
      <w:sz w:val="28"/>
      <w:szCs w:val="28"/>
      <w:lang w:val="fr-BE"/>
    </w:rPr>
  </w:style>
  <w:style w:type="character" w:customStyle="1" w:styleId="TITELChar">
    <w:name w:val="TITEL Char"/>
    <w:basedOn w:val="Policepardfaut"/>
    <w:link w:val="TITEL"/>
    <w:rsid w:val="00F804CF"/>
    <w:rPr>
      <w:b/>
      <w:color w:val="1F497D" w:themeColor="text2"/>
      <w:sz w:val="40"/>
      <w:szCs w:val="36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C87A74"/>
    <w:rPr>
      <w:rFonts w:eastAsiaTheme="majorEastAsia" w:cstheme="minorHAnsi"/>
      <w:b/>
      <w:bCs/>
      <w:color w:val="0D97FF"/>
      <w:sz w:val="26"/>
      <w:szCs w:val="26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C87A74"/>
    <w:rPr>
      <w:rFonts w:eastAsiaTheme="majorEastAsia" w:cstheme="majorBidi"/>
      <w:b/>
      <w:bCs/>
      <w:color w:val="1DC1C5"/>
    </w:rPr>
  </w:style>
  <w:style w:type="paragraph" w:customStyle="1" w:styleId="Intro">
    <w:name w:val="Intro"/>
    <w:basedOn w:val="Normal"/>
    <w:link w:val="IntroChar"/>
    <w:qFormat/>
    <w:rsid w:val="00E57B27"/>
    <w:rPr>
      <w:i/>
    </w:rPr>
  </w:style>
  <w:style w:type="character" w:customStyle="1" w:styleId="IntroChar">
    <w:name w:val="Intro Char"/>
    <w:basedOn w:val="Policepardfaut"/>
    <w:link w:val="Intro"/>
    <w:rsid w:val="00E57B27"/>
    <w:rPr>
      <w:i/>
    </w:rPr>
  </w:style>
  <w:style w:type="character" w:customStyle="1" w:styleId="Titre4Car">
    <w:name w:val="Titre 4 Car"/>
    <w:basedOn w:val="Policepardfaut"/>
    <w:link w:val="Titre4"/>
    <w:uiPriority w:val="9"/>
    <w:rsid w:val="00C87A74"/>
    <w:rPr>
      <w:rFonts w:eastAsiaTheme="majorEastAsia" w:cstheme="majorBidi"/>
      <w:b/>
      <w:bCs/>
      <w:i/>
      <w:iCs/>
      <w:color w:val="1DC983"/>
    </w:rPr>
  </w:style>
  <w:style w:type="character" w:customStyle="1" w:styleId="Titre5Car">
    <w:name w:val="Titre 5 Car"/>
    <w:basedOn w:val="Policepardfaut"/>
    <w:link w:val="Titre5"/>
    <w:uiPriority w:val="9"/>
    <w:semiHidden/>
    <w:rsid w:val="006B48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B48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B48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B48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B4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D7C"/>
    <w:rPr>
      <w:rFonts w:ascii="Tahoma" w:hAnsi="Tahoma" w:cs="Tahoma"/>
      <w:sz w:val="16"/>
      <w:szCs w:val="16"/>
    </w:rPr>
  </w:style>
  <w:style w:type="paragraph" w:styleId="Sous-titre">
    <w:name w:val="Subtitle"/>
    <w:aliases w:val="Subtitle zonder nummering"/>
    <w:basedOn w:val="Normal"/>
    <w:next w:val="Normal"/>
    <w:link w:val="Sous-titreCar"/>
    <w:uiPriority w:val="11"/>
    <w:qFormat/>
    <w:rsid w:val="00362B46"/>
    <w:pPr>
      <w:numPr>
        <w:ilvl w:val="1"/>
      </w:numPr>
      <w:spacing w:befor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aliases w:val="Subtitle zonder nummering Car"/>
    <w:basedOn w:val="Policepardfaut"/>
    <w:link w:val="Sous-titre"/>
    <w:uiPriority w:val="11"/>
    <w:rsid w:val="0036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ettitel">
    <w:name w:val="vet titel"/>
    <w:basedOn w:val="Normal"/>
    <w:link w:val="vettitelChar"/>
    <w:qFormat/>
    <w:rsid w:val="00B312E0"/>
    <w:rPr>
      <w:b/>
      <w:lang w:val="fr-BE"/>
    </w:rPr>
  </w:style>
  <w:style w:type="character" w:customStyle="1" w:styleId="vettitelChar">
    <w:name w:val="vet titel Char"/>
    <w:basedOn w:val="Policepardfaut"/>
    <w:link w:val="vettitel"/>
    <w:rsid w:val="00B312E0"/>
    <w:rPr>
      <w:b/>
      <w:lang w:val="fr-BE"/>
    </w:rPr>
  </w:style>
  <w:style w:type="paragraph" w:styleId="Paragraphedeliste">
    <w:name w:val="List Paragraph"/>
    <w:basedOn w:val="Normal"/>
    <w:link w:val="ParagraphedelisteCar"/>
    <w:uiPriority w:val="34"/>
    <w:qFormat/>
    <w:rsid w:val="00223EE1"/>
    <w:pPr>
      <w:ind w:left="720"/>
      <w:contextualSpacing/>
    </w:pPr>
  </w:style>
  <w:style w:type="paragraph" w:customStyle="1" w:styleId="bullets">
    <w:name w:val="bullets"/>
    <w:basedOn w:val="Paragraphedeliste"/>
    <w:link w:val="bulletsChar"/>
    <w:qFormat/>
    <w:rsid w:val="00223EE1"/>
    <w:pPr>
      <w:numPr>
        <w:numId w:val="3"/>
      </w:numPr>
      <w:spacing w:after="0"/>
      <w:contextualSpacing w:val="0"/>
    </w:pPr>
    <w:rPr>
      <w:lang w:val="fr-BE"/>
    </w:rPr>
  </w:style>
  <w:style w:type="paragraph" w:customStyle="1" w:styleId="Vetzonderspacing">
    <w:name w:val="Vet zonder spacing"/>
    <w:basedOn w:val="vettitel"/>
    <w:link w:val="VetzonderspacingChar"/>
    <w:qFormat/>
    <w:rsid w:val="00EC016B"/>
    <w:pPr>
      <w:spacing w:after="0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23EE1"/>
  </w:style>
  <w:style w:type="character" w:customStyle="1" w:styleId="bulletsChar">
    <w:name w:val="bullets Char"/>
    <w:basedOn w:val="ParagraphedelisteCar"/>
    <w:link w:val="bullets"/>
    <w:rsid w:val="00223EE1"/>
    <w:rPr>
      <w:lang w:val="fr-BE"/>
    </w:rPr>
  </w:style>
  <w:style w:type="character" w:customStyle="1" w:styleId="VetzonderspacingChar">
    <w:name w:val="Vet zonder spacing Char"/>
    <w:basedOn w:val="vettitelChar"/>
    <w:link w:val="Vetzonderspacing"/>
    <w:rsid w:val="00EC016B"/>
    <w:rPr>
      <w:b/>
      <w:lang w:val="fr-BE"/>
    </w:rPr>
  </w:style>
  <w:style w:type="character" w:styleId="Accentuationintense">
    <w:name w:val="Intense Emphasis"/>
    <w:basedOn w:val="Policepardfaut"/>
    <w:uiPriority w:val="21"/>
    <w:qFormat/>
    <w:rsid w:val="00D6108D"/>
    <w:rPr>
      <w:b/>
      <w:bCs/>
      <w:i/>
      <w:iCs/>
      <w:color w:val="4F81BD" w:themeColor="accent1"/>
    </w:rPr>
  </w:style>
  <w:style w:type="table" w:styleId="Trameclaire-Accent1">
    <w:name w:val="Light Shading Accent 1"/>
    <w:basedOn w:val="TableauNormal"/>
    <w:uiPriority w:val="60"/>
    <w:rsid w:val="00D6108D"/>
    <w:pPr>
      <w:spacing w:after="0" w:line="240" w:lineRule="auto"/>
    </w:pPr>
    <w:rPr>
      <w:rFonts w:ascii="Century Gothic" w:hAnsi="Century Gothic" w:cs="Times New Roman"/>
      <w:color w:val="365F91" w:themeColor="accent1" w:themeShade="BF"/>
      <w:sz w:val="20"/>
      <w:szCs w:val="20"/>
      <w:lang w:val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D6108D"/>
    <w:pPr>
      <w:spacing w:after="0" w:line="240" w:lineRule="auto"/>
    </w:pPr>
    <w:rPr>
      <w:rFonts w:ascii="Century Gothic" w:hAnsi="Century Gothic" w:cs="Times New Roman"/>
      <w:sz w:val="20"/>
      <w:szCs w:val="20"/>
      <w:lang w:val="nl-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etableauclaire">
    <w:name w:val="Grid Table Light"/>
    <w:basedOn w:val="TableauNormal"/>
    <w:uiPriority w:val="40"/>
    <w:rsid w:val="002A07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59"/>
    <w:rsid w:val="002A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%20VormDC\Vlaanderen\Projecten\ESF-projecten\FSE_FRANCAIS\Outils%20NL%20&#224;%20traduire\TRADUCTIONS%20FR\MISE%20EN%20LAY-OUT\Template%20werkbaarheid_FR%20(2)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948F8B9267459AAB9A9E5DDC7A7C" ma:contentTypeVersion="22" ma:contentTypeDescription="Create a new document." ma:contentTypeScope="" ma:versionID="cfd32c1e7aa6a3285b3d1c281014e3d6">
  <xsd:schema xmlns:xsd="http://www.w3.org/2001/XMLSchema" xmlns:xs="http://www.w3.org/2001/XMLSchema" xmlns:p="http://schemas.microsoft.com/office/2006/metadata/properties" xmlns:ns2="c4c55139-8f21-4cdf-a965-4164c96b2c0a" xmlns:ns3="25c466d1-6c21-4795-a149-ed46c30ad847" targetNamespace="http://schemas.microsoft.com/office/2006/metadata/properties" ma:root="true" ma:fieldsID="064798b9f126dc69b16cbf39b98ba7ee" ns2:_="" ns3:_="">
    <xsd:import namespace="c4c55139-8f21-4cdf-a965-4164c96b2c0a"/>
    <xsd:import namespace="25c466d1-6c21-4795-a149-ed46c30ad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5139-8f21-4cdf-a965-4164c96b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15342e6-db2d-45fe-b3dd-cd2d560fb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66d1-6c21-4795-a149-ed46c30a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f5cebc-3d77-4e11-ac66-56825192a41f}" ma:internalName="TaxCatchAll" ma:showField="CatchAllData" ma:web="25c466d1-6c21-4795-a149-ed46c30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c466d1-6c21-4795-a149-ed46c30ad847" xsi:nil="true"/>
    <lcf76f155ced4ddcb4097134ff3c332f xmlns="c4c55139-8f21-4cdf-a965-4164c96b2c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CBAFB-E24A-4287-8EFA-4BB32F2E0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F1B3F-62E5-4FF3-8813-4D7DA584A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9E873-2499-4EC2-AFA0-6ECE9327E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55139-8f21-4cdf-a965-4164c96b2c0a"/>
    <ds:schemaRef ds:uri="25c466d1-6c21-4795-a149-ed46c30ad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83AF8-4F59-44BE-A7CD-59DCACE07086}">
  <ds:schemaRefs>
    <ds:schemaRef ds:uri="http://schemas.microsoft.com/office/2006/metadata/properties"/>
    <ds:schemaRef ds:uri="http://schemas.microsoft.com/office/infopath/2007/PartnerControls"/>
    <ds:schemaRef ds:uri="25c466d1-6c21-4795-a149-ed46c30ad847"/>
    <ds:schemaRef ds:uri="c4c55139-8f21-4cdf-a965-4164c96b2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werkbaarheid_FR (2) - Copy</Template>
  <TotalTime>55</TotalTime>
  <Pages>8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Federgon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Nitelet</dc:creator>
  <cp:keywords/>
  <cp:lastModifiedBy>Nathalie Vandervinne</cp:lastModifiedBy>
  <cp:revision>53</cp:revision>
  <cp:lastPrinted>2014-03-20T23:53:00Z</cp:lastPrinted>
  <dcterms:created xsi:type="dcterms:W3CDTF">2022-05-30T19:20:00Z</dcterms:created>
  <dcterms:modified xsi:type="dcterms:W3CDTF">2024-10-24T13:35:00Z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0x0101008451948F8B9267459AAB9A9E5DDC7A7C</vt:lpwstr>
  </property>
  <property fmtid="{D5CDD505-2E9C-101B-9397-08002B2CF9AE}" pid="3" name="Order">
    <vt:r8>301400</vt:r8>
  </property>
  <property fmtid="{D5CDD505-2E9C-101B-9397-08002B2CF9AE}" pid="4" name="MediaServiceImageTags">
    <vt:lpwstr/>
  </property>
</Properties>
</file>