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30BF" w14:textId="77777777" w:rsidR="00A466FE" w:rsidRPr="00BD7E34" w:rsidRDefault="00A466FE" w:rsidP="00A466FE">
      <w:pPr>
        <w:ind w:left="6372"/>
        <w:jc w:val="center"/>
        <w:outlineLvl w:val="0"/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>Lieu, date</w:t>
      </w:r>
      <w:r w:rsidRPr="00BD7E34">
        <w:rPr>
          <w:rFonts w:ascii="Century Gothic" w:hAnsi="Century Gothic"/>
          <w:color w:val="1C8A9C"/>
          <w:lang w:val="fr-BE"/>
        </w:rPr>
        <w:tab/>
      </w:r>
    </w:p>
    <w:p w14:paraId="774B30C0" w14:textId="77777777" w:rsidR="00A466FE" w:rsidRPr="00BD7E34" w:rsidRDefault="00A466FE" w:rsidP="00A466FE">
      <w:pPr>
        <w:tabs>
          <w:tab w:val="left" w:pos="708"/>
          <w:tab w:val="left" w:pos="1416"/>
          <w:tab w:val="left" w:pos="2124"/>
          <w:tab w:val="left" w:pos="8112"/>
        </w:tabs>
        <w:jc w:val="center"/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 xml:space="preserve">                                                          </w:t>
      </w:r>
    </w:p>
    <w:p w14:paraId="774B30C1" w14:textId="77777777" w:rsidR="00A466FE" w:rsidRPr="00BD7E34" w:rsidRDefault="00A466FE" w:rsidP="00A466FE">
      <w:pPr>
        <w:rPr>
          <w:rFonts w:ascii="Century Gothic" w:hAnsi="Century Gothic"/>
          <w:color w:val="1C8A9C"/>
          <w:lang w:val="fr-BE"/>
        </w:rPr>
      </w:pPr>
    </w:p>
    <w:p w14:paraId="774B30C2" w14:textId="77777777" w:rsidR="00A466FE" w:rsidRPr="00BD7E34" w:rsidRDefault="00A466FE" w:rsidP="00A466FE">
      <w:pPr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>Cher client,</w:t>
      </w:r>
    </w:p>
    <w:p w14:paraId="774B30C3" w14:textId="77777777" w:rsidR="00A466FE" w:rsidRPr="00BD7E34" w:rsidRDefault="00A466FE" w:rsidP="00A466FE">
      <w:pPr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 xml:space="preserve">Chère cliente, </w:t>
      </w:r>
    </w:p>
    <w:p w14:paraId="774B30C4" w14:textId="77777777" w:rsidR="00A466FE" w:rsidRPr="00BD7E34" w:rsidRDefault="00A466FE" w:rsidP="00A466FE">
      <w:pPr>
        <w:rPr>
          <w:rFonts w:ascii="Century Gothic" w:hAnsi="Century Gothic"/>
          <w:color w:val="1C8A9C"/>
          <w:lang w:val="fr-BE"/>
        </w:rPr>
      </w:pPr>
    </w:p>
    <w:p w14:paraId="774B30C5" w14:textId="5E354DCC" w:rsidR="00A466FE" w:rsidRPr="00BD7E34" w:rsidRDefault="00A466FE" w:rsidP="00A466FE">
      <w:pPr>
        <w:jc w:val="both"/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 xml:space="preserve">Nous planifions prochainement un </w:t>
      </w:r>
      <w:r w:rsidRPr="00BD7E34">
        <w:rPr>
          <w:rFonts w:ascii="Century Gothic" w:hAnsi="Century Gothic"/>
          <w:b/>
          <w:color w:val="1C8A9C"/>
          <w:lang w:val="fr-BE"/>
        </w:rPr>
        <w:t>entretien d’évaluation</w:t>
      </w:r>
      <w:r w:rsidRPr="00BD7E34">
        <w:rPr>
          <w:rFonts w:ascii="Century Gothic" w:hAnsi="Century Gothic"/>
          <w:color w:val="1C8A9C"/>
          <w:lang w:val="fr-BE"/>
        </w:rPr>
        <w:t xml:space="preserve"> avec votre aide-ménager(e).  Nous trouvons important de rester régulièrement informés de son implication, son attitude, sa connaissance et de ses compétences. </w:t>
      </w:r>
    </w:p>
    <w:p w14:paraId="774B30C6" w14:textId="77777777" w:rsidR="00A466FE" w:rsidRPr="00BD7E34" w:rsidRDefault="00A466FE" w:rsidP="00A466FE">
      <w:pPr>
        <w:jc w:val="both"/>
        <w:rPr>
          <w:rFonts w:ascii="Century Gothic" w:hAnsi="Century Gothic"/>
          <w:color w:val="1C8A9C"/>
          <w:lang w:val="fr-BE"/>
        </w:rPr>
      </w:pPr>
    </w:p>
    <w:p w14:paraId="774B30C7" w14:textId="77777777" w:rsidR="00A466FE" w:rsidRPr="00BD7E34" w:rsidRDefault="00A466FE" w:rsidP="00A466FE">
      <w:pPr>
        <w:jc w:val="both"/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b/>
          <w:color w:val="1C8A9C"/>
          <w:lang w:val="fr-BE"/>
        </w:rPr>
        <w:t xml:space="preserve">Votre avis est primordial. </w:t>
      </w:r>
      <w:r w:rsidRPr="00BD7E34">
        <w:rPr>
          <w:rFonts w:ascii="Century Gothic" w:hAnsi="Century Gothic"/>
          <w:color w:val="1C8A9C"/>
          <w:lang w:val="fr-BE"/>
        </w:rPr>
        <w:t xml:space="preserve">Prestations de qualité et clients satisfaits sont aussi importants que des travailleurs motivés.   Vous êtes le/la mieux placé(e) pour évaluer le fonctionnement de votre aide-ménager(e).  Si tout fonctionne pour le mieux, votre aide-ménager(e) sera content(e) de l’entendre.  Et s’il y a des suggestions, il est important qu’il/elle en soit informé(e).  </w:t>
      </w:r>
    </w:p>
    <w:p w14:paraId="774B30C8" w14:textId="77777777" w:rsidR="00A466FE" w:rsidRPr="00BD7E34" w:rsidRDefault="00A466FE" w:rsidP="00A466FE">
      <w:pPr>
        <w:jc w:val="both"/>
        <w:rPr>
          <w:rFonts w:ascii="Century Gothic" w:hAnsi="Century Gothic"/>
          <w:color w:val="1C8A9C"/>
          <w:lang w:val="fr-BE"/>
        </w:rPr>
      </w:pPr>
    </w:p>
    <w:p w14:paraId="774B30C9" w14:textId="77777777" w:rsidR="00A466FE" w:rsidRPr="00BD7E34" w:rsidRDefault="00A466FE" w:rsidP="00A466FE">
      <w:pPr>
        <w:jc w:val="both"/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 xml:space="preserve">Remplir ce questionnaire ne vous prendra que quelques minutes.  Les informations que vous nous transmettez seront bien entendu traitées en toute discrétion.  </w:t>
      </w:r>
    </w:p>
    <w:p w14:paraId="774B30CA" w14:textId="77777777" w:rsidR="00A466FE" w:rsidRPr="00BD7E34" w:rsidRDefault="00A466FE" w:rsidP="00A466FE">
      <w:pPr>
        <w:jc w:val="both"/>
        <w:rPr>
          <w:rFonts w:ascii="Century Gothic" w:hAnsi="Century Gothic"/>
          <w:color w:val="1C8A9C"/>
          <w:lang w:val="fr-BE"/>
        </w:rPr>
      </w:pPr>
    </w:p>
    <w:p w14:paraId="774B30CB" w14:textId="77777777" w:rsidR="00A466FE" w:rsidRPr="00BD7E34" w:rsidRDefault="00A466FE" w:rsidP="00A466FE">
      <w:pPr>
        <w:jc w:val="both"/>
        <w:outlineLvl w:val="0"/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>Nous vous remercions pour votre collaboration.</w:t>
      </w:r>
    </w:p>
    <w:p w14:paraId="774B30CC" w14:textId="77777777" w:rsidR="00A466FE" w:rsidRPr="00BD7E34" w:rsidRDefault="00A466FE" w:rsidP="00A466FE">
      <w:pPr>
        <w:jc w:val="both"/>
        <w:rPr>
          <w:rFonts w:ascii="Century Gothic" w:hAnsi="Century Gothic"/>
          <w:color w:val="1C8A9C"/>
          <w:lang w:val="fr-BE"/>
        </w:rPr>
      </w:pPr>
    </w:p>
    <w:p w14:paraId="774B30CD" w14:textId="77777777" w:rsidR="00A466FE" w:rsidRPr="00BD7E34" w:rsidRDefault="00A466FE" w:rsidP="00A466FE">
      <w:pPr>
        <w:jc w:val="both"/>
        <w:outlineLvl w:val="0"/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>Cordialement,</w:t>
      </w:r>
    </w:p>
    <w:p w14:paraId="774B30CE" w14:textId="77777777" w:rsidR="00A466FE" w:rsidRPr="00BD7E34" w:rsidRDefault="00A466FE" w:rsidP="00A466FE">
      <w:pPr>
        <w:jc w:val="both"/>
        <w:outlineLvl w:val="0"/>
        <w:rPr>
          <w:rFonts w:ascii="Century Gothic" w:hAnsi="Century Gothic"/>
          <w:color w:val="1C8A9C"/>
          <w:lang w:val="fr-BE"/>
        </w:rPr>
      </w:pPr>
    </w:p>
    <w:p w14:paraId="774B30CF" w14:textId="77777777" w:rsidR="00A466FE" w:rsidRPr="004E3172" w:rsidRDefault="00A466FE" w:rsidP="00A466FE">
      <w:pPr>
        <w:jc w:val="both"/>
        <w:outlineLvl w:val="0"/>
        <w:rPr>
          <w:rFonts w:ascii="Century Gothic" w:hAnsi="Century Gothic"/>
          <w:color w:val="F28820"/>
          <w:lang w:val="fr-BE"/>
        </w:rPr>
      </w:pPr>
      <w:r w:rsidRPr="004E3172">
        <w:rPr>
          <w:rFonts w:ascii="Century Gothic" w:hAnsi="Century Gothic"/>
          <w:color w:val="F28820"/>
          <w:lang w:val="fr-BE"/>
        </w:rPr>
        <w:t>XXX</w:t>
      </w:r>
    </w:p>
    <w:p w14:paraId="774B30D0" w14:textId="0CFFD2D9" w:rsidR="00A466FE" w:rsidRPr="00BD7E34" w:rsidRDefault="00A466FE" w:rsidP="00A466FE">
      <w:pPr>
        <w:pStyle w:val="TITEL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br w:type="page"/>
      </w:r>
      <w:r w:rsidRPr="004E3172">
        <w:rPr>
          <w:rFonts w:ascii="Century Gothic" w:hAnsi="Century Gothic"/>
          <w:color w:val="F28820"/>
        </w:rPr>
        <w:lastRenderedPageBreak/>
        <w:t xml:space="preserve">Questionnaire – Collaboration </w:t>
      </w:r>
      <w:r w:rsidR="004E3172">
        <w:rPr>
          <w:rFonts w:ascii="Century Gothic" w:hAnsi="Century Gothic"/>
          <w:color w:val="F28820"/>
        </w:rPr>
        <w:br/>
      </w:r>
      <w:r w:rsidRPr="004E3172">
        <w:rPr>
          <w:rFonts w:ascii="Century Gothic" w:hAnsi="Century Gothic"/>
          <w:color w:val="F28820"/>
        </w:rPr>
        <w:t>aide-ménager(e)</w:t>
      </w:r>
    </w:p>
    <w:p w14:paraId="774B30D1" w14:textId="77777777" w:rsidR="00A466FE" w:rsidRPr="00BD7E34" w:rsidRDefault="00A466FE" w:rsidP="00A466FE">
      <w:pPr>
        <w:spacing w:line="300" w:lineRule="exact"/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>(en préparation de l’entretien d’évaluation)</w:t>
      </w:r>
    </w:p>
    <w:p w14:paraId="774B30D2" w14:textId="77777777" w:rsidR="00A466FE" w:rsidRPr="00BD7E34" w:rsidRDefault="00A466FE" w:rsidP="00A466FE">
      <w:pPr>
        <w:spacing w:line="300" w:lineRule="exact"/>
        <w:rPr>
          <w:rFonts w:ascii="Century Gothic" w:hAnsi="Century Gothic"/>
          <w:color w:val="1C8A9C"/>
          <w:lang w:val="fr-BE"/>
        </w:rPr>
      </w:pPr>
    </w:p>
    <w:p w14:paraId="774B30D3" w14:textId="77777777" w:rsidR="00A466FE" w:rsidRPr="00BD7E34" w:rsidRDefault="00A466FE" w:rsidP="00A466FE">
      <w:pPr>
        <w:spacing w:line="300" w:lineRule="exact"/>
        <w:outlineLvl w:val="0"/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>Nom aide-ménager(e) (AM) :</w:t>
      </w:r>
      <w:r w:rsidRPr="00BD7E34">
        <w:rPr>
          <w:rFonts w:ascii="Century Gothic" w:hAnsi="Century Gothic"/>
          <w:color w:val="1C8A9C"/>
          <w:lang w:val="fr-BE"/>
        </w:rPr>
        <w:tab/>
      </w:r>
      <w:r w:rsidRPr="00BD7E34">
        <w:rPr>
          <w:rFonts w:ascii="Century Gothic" w:hAnsi="Century Gothic"/>
          <w:color w:val="1C8A9C"/>
          <w:lang w:val="fr-BE"/>
        </w:rPr>
        <w:tab/>
      </w:r>
    </w:p>
    <w:p w14:paraId="774B30D4" w14:textId="77777777" w:rsidR="00A466FE" w:rsidRPr="00BD7E34" w:rsidRDefault="00A466FE" w:rsidP="00A466FE">
      <w:pPr>
        <w:spacing w:line="300" w:lineRule="exact"/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>Votre nom :</w:t>
      </w:r>
      <w:r w:rsidRPr="00BD7E34">
        <w:rPr>
          <w:rFonts w:ascii="Century Gothic" w:hAnsi="Century Gothic"/>
          <w:color w:val="1C8A9C"/>
          <w:lang w:val="fr-BE"/>
        </w:rPr>
        <w:tab/>
      </w:r>
      <w:r w:rsidRPr="00BD7E34">
        <w:rPr>
          <w:rFonts w:ascii="Century Gothic" w:hAnsi="Century Gothic"/>
          <w:color w:val="1C8A9C"/>
          <w:lang w:val="fr-BE"/>
        </w:rPr>
        <w:tab/>
      </w:r>
      <w:r w:rsidRPr="00BD7E34">
        <w:rPr>
          <w:rFonts w:ascii="Century Gothic" w:hAnsi="Century Gothic"/>
          <w:color w:val="1C8A9C"/>
          <w:lang w:val="fr-BE"/>
        </w:rPr>
        <w:tab/>
      </w:r>
    </w:p>
    <w:p w14:paraId="774B30D5" w14:textId="77777777" w:rsidR="00A466FE" w:rsidRPr="00BD7E34" w:rsidRDefault="00A466FE" w:rsidP="00A466FE">
      <w:pPr>
        <w:spacing w:line="300" w:lineRule="exact"/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 xml:space="preserve">Date : </w:t>
      </w:r>
      <w:r w:rsidRPr="00BD7E34">
        <w:rPr>
          <w:rFonts w:ascii="Century Gothic" w:hAnsi="Century Gothic"/>
          <w:color w:val="1C8A9C"/>
          <w:lang w:val="fr-BE"/>
        </w:rPr>
        <w:tab/>
      </w:r>
      <w:r w:rsidRPr="00BD7E34">
        <w:rPr>
          <w:rFonts w:ascii="Century Gothic" w:hAnsi="Century Gothic"/>
          <w:color w:val="1C8A9C"/>
          <w:lang w:val="fr-BE"/>
        </w:rPr>
        <w:tab/>
      </w:r>
    </w:p>
    <w:p w14:paraId="774B30D6" w14:textId="77777777" w:rsidR="00A466FE" w:rsidRPr="00BD7E34" w:rsidRDefault="00A466FE" w:rsidP="00A466FE">
      <w:pPr>
        <w:spacing w:line="300" w:lineRule="exact"/>
        <w:rPr>
          <w:rFonts w:ascii="Century Gothic" w:hAnsi="Century Gothic"/>
          <w:color w:val="1C8A9C"/>
          <w:lang w:val="fr-BE"/>
        </w:rPr>
      </w:pPr>
    </w:p>
    <w:p w14:paraId="774B30D7" w14:textId="77777777" w:rsidR="00A466FE" w:rsidRPr="00BD7E34" w:rsidRDefault="00A466FE" w:rsidP="00A466FE">
      <w:pPr>
        <w:pStyle w:val="Titre1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Depuis combien de temps l’AM travaille-t-il (elle) chez vous?</w:t>
      </w:r>
    </w:p>
    <w:p w14:paraId="774B30D8" w14:textId="77777777" w:rsidR="00A466FE" w:rsidRPr="00BD7E34" w:rsidRDefault="00A466FE" w:rsidP="00A466FE">
      <w:pPr>
        <w:spacing w:line="300" w:lineRule="exact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  <w:lang w:val="fr-BE"/>
        </w:rPr>
        <w:tab/>
      </w:r>
      <w:r w:rsidRPr="00BD7E34">
        <w:rPr>
          <w:rFonts w:ascii="Century Gothic" w:hAnsi="Century Gothic"/>
          <w:color w:val="1C8A9C"/>
        </w:rPr>
        <w:t>……………………………………………………………………………………………………</w:t>
      </w:r>
    </w:p>
    <w:p w14:paraId="774B30D9" w14:textId="77777777" w:rsidR="00A466FE" w:rsidRPr="00BD7E34" w:rsidRDefault="00A466FE" w:rsidP="00A466FE">
      <w:pPr>
        <w:spacing w:line="300" w:lineRule="exact"/>
        <w:rPr>
          <w:rFonts w:ascii="Century Gothic" w:hAnsi="Century Gothic"/>
          <w:color w:val="1C8A9C"/>
        </w:rPr>
      </w:pPr>
    </w:p>
    <w:p w14:paraId="774B30DA" w14:textId="77777777" w:rsidR="00A466FE" w:rsidRPr="00BD7E34" w:rsidRDefault="00A466FE" w:rsidP="00A466FE">
      <w:pPr>
        <w:pStyle w:val="Titre1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Quel est votre niveau de satisfaction par rapport à ses prestations?</w:t>
      </w:r>
    </w:p>
    <w:p w14:paraId="774B30DB" w14:textId="77777777" w:rsidR="00A466FE" w:rsidRPr="00BD7E34" w:rsidRDefault="00A466FE" w:rsidP="00A466FE">
      <w:pPr>
        <w:numPr>
          <w:ilvl w:val="0"/>
          <w:numId w:val="5"/>
        </w:numPr>
        <w:spacing w:after="0" w:line="300" w:lineRule="exact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 xml:space="preserve">Très satisfait(e) </w:t>
      </w:r>
    </w:p>
    <w:p w14:paraId="774B30DC" w14:textId="77777777" w:rsidR="00A466FE" w:rsidRPr="00BD7E34" w:rsidRDefault="00A466FE" w:rsidP="00A466FE">
      <w:pPr>
        <w:numPr>
          <w:ilvl w:val="0"/>
          <w:numId w:val="5"/>
        </w:numPr>
        <w:spacing w:after="0" w:line="300" w:lineRule="exact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Satisfait(e)</w:t>
      </w:r>
    </w:p>
    <w:p w14:paraId="774B30DD" w14:textId="77777777" w:rsidR="00A466FE" w:rsidRPr="00BD7E34" w:rsidRDefault="00A466FE" w:rsidP="00A466FE">
      <w:pPr>
        <w:numPr>
          <w:ilvl w:val="0"/>
          <w:numId w:val="5"/>
        </w:numPr>
        <w:spacing w:after="0" w:line="300" w:lineRule="exact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Plutôt satisfait(e)</w:t>
      </w:r>
    </w:p>
    <w:p w14:paraId="774B30DE" w14:textId="77777777" w:rsidR="00A466FE" w:rsidRPr="00BD7E34" w:rsidRDefault="00A466FE" w:rsidP="00A466FE">
      <w:pPr>
        <w:numPr>
          <w:ilvl w:val="0"/>
          <w:numId w:val="5"/>
        </w:numPr>
        <w:spacing w:after="0" w:line="300" w:lineRule="exact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Insatisfait(e)</w:t>
      </w:r>
    </w:p>
    <w:p w14:paraId="774B30DF" w14:textId="77777777" w:rsidR="00A466FE" w:rsidRPr="00BD7E34" w:rsidRDefault="00A466FE" w:rsidP="00A466FE">
      <w:pPr>
        <w:spacing w:line="300" w:lineRule="exact"/>
        <w:rPr>
          <w:rFonts w:ascii="Century Gothic" w:hAnsi="Century Gothic"/>
          <w:color w:val="1C8A9C"/>
        </w:rPr>
      </w:pPr>
    </w:p>
    <w:p w14:paraId="774B30E0" w14:textId="77777777" w:rsidR="00A466FE" w:rsidRPr="00BD7E34" w:rsidRDefault="00A466FE" w:rsidP="00A466FE">
      <w:pPr>
        <w:pStyle w:val="Titre1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En cas de satisfaction, l’avez vous déjà communiqué à votre AM?</w:t>
      </w:r>
    </w:p>
    <w:p w14:paraId="774B30E1" w14:textId="77777777" w:rsidR="00A466FE" w:rsidRPr="00BD7E34" w:rsidRDefault="00A466FE" w:rsidP="00A466FE">
      <w:pPr>
        <w:numPr>
          <w:ilvl w:val="0"/>
          <w:numId w:val="6"/>
        </w:numPr>
        <w:spacing w:after="0" w:line="300" w:lineRule="exact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Oui</w:t>
      </w:r>
    </w:p>
    <w:p w14:paraId="774B30E2" w14:textId="77777777" w:rsidR="00A466FE" w:rsidRPr="00BD7E34" w:rsidRDefault="00A466FE" w:rsidP="00A466FE">
      <w:pPr>
        <w:numPr>
          <w:ilvl w:val="0"/>
          <w:numId w:val="6"/>
        </w:numPr>
        <w:spacing w:after="0" w:line="300" w:lineRule="exact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Non</w:t>
      </w:r>
    </w:p>
    <w:p w14:paraId="774B30E3" w14:textId="77777777" w:rsidR="00A466FE" w:rsidRPr="00BD7E34" w:rsidRDefault="00A466FE" w:rsidP="00A466FE">
      <w:pPr>
        <w:spacing w:line="300" w:lineRule="exact"/>
        <w:ind w:left="705" w:hanging="705"/>
        <w:rPr>
          <w:rFonts w:ascii="Century Gothic" w:hAnsi="Century Gothic"/>
          <w:color w:val="1C8A9C"/>
        </w:rPr>
      </w:pPr>
    </w:p>
    <w:p w14:paraId="774B30E4" w14:textId="77777777" w:rsidR="00A466FE" w:rsidRPr="00BD7E34" w:rsidRDefault="00A466FE" w:rsidP="00A466FE">
      <w:pPr>
        <w:pStyle w:val="Titre1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En cas d’insatisfaction, l’avez vous déjà communiqué à votre AM?</w:t>
      </w:r>
    </w:p>
    <w:p w14:paraId="774B30E5" w14:textId="77777777" w:rsidR="00A466FE" w:rsidRPr="00BD7E34" w:rsidRDefault="00A466FE" w:rsidP="00A466FE">
      <w:pPr>
        <w:numPr>
          <w:ilvl w:val="0"/>
          <w:numId w:val="6"/>
        </w:numPr>
        <w:spacing w:after="0" w:line="300" w:lineRule="exact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Oui</w:t>
      </w:r>
    </w:p>
    <w:p w14:paraId="774B30E6" w14:textId="77777777" w:rsidR="00A466FE" w:rsidRPr="00BD7E34" w:rsidRDefault="00A466FE" w:rsidP="00A466FE">
      <w:pPr>
        <w:numPr>
          <w:ilvl w:val="0"/>
          <w:numId w:val="6"/>
        </w:numPr>
        <w:spacing w:after="0" w:line="300" w:lineRule="exact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Non</w:t>
      </w:r>
    </w:p>
    <w:p w14:paraId="774B30E7" w14:textId="77777777" w:rsidR="00A466FE" w:rsidRPr="00BD7E34" w:rsidRDefault="00A466FE" w:rsidP="00A466FE">
      <w:pPr>
        <w:rPr>
          <w:rFonts w:ascii="Century Gothic" w:hAnsi="Century Gothic"/>
          <w:color w:val="1C8A9C"/>
        </w:rPr>
      </w:pPr>
    </w:p>
    <w:p w14:paraId="73654F3A" w14:textId="77777777" w:rsidR="004E3172" w:rsidRDefault="004E3172" w:rsidP="00A466FE">
      <w:pPr>
        <w:rPr>
          <w:rFonts w:ascii="Century Gothic" w:hAnsi="Century Gothic"/>
          <w:color w:val="1C8A9C"/>
          <w:lang w:val="fr-BE"/>
        </w:rPr>
      </w:pPr>
    </w:p>
    <w:p w14:paraId="774B30E8" w14:textId="4D488D66" w:rsidR="00A466FE" w:rsidRPr="00BD7E34" w:rsidRDefault="00A466FE" w:rsidP="00A466FE">
      <w:pPr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>Pourquoi n’en avez-vous pas parler?</w:t>
      </w:r>
    </w:p>
    <w:p w14:paraId="774B30E9" w14:textId="77777777" w:rsidR="00A466FE" w:rsidRPr="00BD7E34" w:rsidRDefault="00A466FE" w:rsidP="00A466FE">
      <w:pPr>
        <w:spacing w:line="300" w:lineRule="exact"/>
        <w:ind w:left="708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4B30EA" w14:textId="77777777" w:rsidR="00A466FE" w:rsidRPr="00BD7E34" w:rsidRDefault="00A466FE" w:rsidP="00A466FE">
      <w:pPr>
        <w:spacing w:line="300" w:lineRule="exact"/>
        <w:ind w:left="1413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 xml:space="preserve">        </w:t>
      </w:r>
    </w:p>
    <w:p w14:paraId="774B30EB" w14:textId="77777777" w:rsidR="00A466FE" w:rsidRPr="00BD7E34" w:rsidRDefault="00A466FE" w:rsidP="00A466FE">
      <w:pPr>
        <w:pStyle w:val="Titre1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Comment évaluez-vous l’évolution des prestations de votre AM?</w:t>
      </w:r>
    </w:p>
    <w:p w14:paraId="774B30EC" w14:textId="77777777" w:rsidR="00A466FE" w:rsidRPr="00BD7E34" w:rsidRDefault="00A466FE" w:rsidP="00A466FE">
      <w:pPr>
        <w:numPr>
          <w:ilvl w:val="0"/>
          <w:numId w:val="7"/>
        </w:numPr>
        <w:spacing w:after="0" w:line="300" w:lineRule="exact"/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>Le travail est mieux fait qu’au début</w:t>
      </w:r>
    </w:p>
    <w:p w14:paraId="774B30ED" w14:textId="77777777" w:rsidR="00A466FE" w:rsidRPr="00BD7E34" w:rsidRDefault="00A466FE" w:rsidP="00A466FE">
      <w:pPr>
        <w:numPr>
          <w:ilvl w:val="0"/>
          <w:numId w:val="7"/>
        </w:numPr>
        <w:spacing w:after="0" w:line="300" w:lineRule="exact"/>
        <w:rPr>
          <w:rFonts w:ascii="Century Gothic" w:hAnsi="Century Gothic"/>
          <w:color w:val="1C8A9C"/>
        </w:rPr>
      </w:pPr>
      <w:r w:rsidRPr="00BD7E34">
        <w:rPr>
          <w:rFonts w:ascii="Century Gothic" w:hAnsi="Century Gothic" w:cs="Arial"/>
          <w:color w:val="1C8A9C"/>
        </w:rPr>
        <w:t>Le travail est resté constant</w:t>
      </w:r>
    </w:p>
    <w:p w14:paraId="774B30EE" w14:textId="77777777" w:rsidR="00A466FE" w:rsidRPr="00BD7E34" w:rsidRDefault="00A466FE" w:rsidP="00A466FE">
      <w:pPr>
        <w:numPr>
          <w:ilvl w:val="0"/>
          <w:numId w:val="7"/>
        </w:numPr>
        <w:spacing w:after="0" w:line="300" w:lineRule="exact"/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>Le travail est moins bien fait qu’au début</w:t>
      </w:r>
    </w:p>
    <w:p w14:paraId="774B30EF" w14:textId="77777777" w:rsidR="00A466FE" w:rsidRPr="00BD7E34" w:rsidRDefault="00A466FE" w:rsidP="00A466FE">
      <w:pPr>
        <w:spacing w:line="300" w:lineRule="exact"/>
        <w:rPr>
          <w:rFonts w:ascii="Century Gothic" w:hAnsi="Century Gothic"/>
          <w:color w:val="1C8A9C"/>
          <w:lang w:val="fr-BE"/>
        </w:rPr>
      </w:pPr>
    </w:p>
    <w:p w14:paraId="774B30F0" w14:textId="77777777" w:rsidR="00A466FE" w:rsidRPr="00BD7E34" w:rsidRDefault="00A466FE" w:rsidP="00A466FE">
      <w:pPr>
        <w:pStyle w:val="Titre1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Comment évaluez-vous les compétences de votre AM?</w:t>
      </w:r>
    </w:p>
    <w:p w14:paraId="774B30F1" w14:textId="77777777" w:rsidR="00A466FE" w:rsidRPr="00BD7E34" w:rsidRDefault="00A466FE" w:rsidP="00A466FE">
      <w:pPr>
        <w:spacing w:line="300" w:lineRule="exact"/>
        <w:ind w:left="360"/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 xml:space="preserve">     (1 = parfait,  2 = très bien, 3 = bien, 4 = point d’attention, 5 = à développer)</w:t>
      </w:r>
    </w:p>
    <w:p w14:paraId="774B30F2" w14:textId="77777777" w:rsidR="00A466FE" w:rsidRPr="00BD7E34" w:rsidRDefault="00A466FE" w:rsidP="00A466FE">
      <w:pPr>
        <w:spacing w:line="300" w:lineRule="exact"/>
        <w:ind w:left="360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696"/>
        <w:gridCol w:w="695"/>
        <w:gridCol w:w="695"/>
        <w:gridCol w:w="695"/>
        <w:gridCol w:w="695"/>
      </w:tblGrid>
      <w:tr w:rsidR="00BD7E34" w:rsidRPr="00BD7E34" w14:paraId="774B30F9" w14:textId="77777777" w:rsidTr="00F7680D">
        <w:tc>
          <w:tcPr>
            <w:tcW w:w="4968" w:type="dxa"/>
            <w:shd w:val="clear" w:color="auto" w:fill="auto"/>
          </w:tcPr>
          <w:p w14:paraId="774B30F3" w14:textId="77777777" w:rsidR="00A466FE" w:rsidRPr="00BD7E34" w:rsidRDefault="00A466FE" w:rsidP="00F7680D">
            <w:pPr>
              <w:spacing w:line="300" w:lineRule="exact"/>
              <w:jc w:val="center"/>
              <w:rPr>
                <w:rFonts w:ascii="Century Gothic" w:hAnsi="Century Gothic"/>
                <w:b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0F4" w14:textId="77777777" w:rsidR="00A466FE" w:rsidRPr="00BD7E34" w:rsidRDefault="00A466FE" w:rsidP="00F7680D">
            <w:pPr>
              <w:spacing w:line="300" w:lineRule="exact"/>
              <w:jc w:val="center"/>
              <w:rPr>
                <w:rFonts w:ascii="Century Gothic" w:hAnsi="Century Gothic"/>
                <w:b/>
                <w:color w:val="1C8A9C"/>
              </w:rPr>
            </w:pPr>
            <w:r w:rsidRPr="00BD7E34">
              <w:rPr>
                <w:rFonts w:ascii="Century Gothic" w:hAnsi="Century Gothic"/>
                <w:b/>
                <w:color w:val="1C8A9C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74B30F5" w14:textId="77777777" w:rsidR="00A466FE" w:rsidRPr="00BD7E34" w:rsidRDefault="00A466FE" w:rsidP="00F7680D">
            <w:pPr>
              <w:spacing w:line="300" w:lineRule="exact"/>
              <w:jc w:val="center"/>
              <w:rPr>
                <w:rFonts w:ascii="Century Gothic" w:hAnsi="Century Gothic"/>
                <w:b/>
                <w:color w:val="1C8A9C"/>
              </w:rPr>
            </w:pPr>
            <w:r w:rsidRPr="00BD7E34">
              <w:rPr>
                <w:rFonts w:ascii="Century Gothic" w:hAnsi="Century Gothic"/>
                <w:b/>
                <w:color w:val="1C8A9C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774B30F6" w14:textId="77777777" w:rsidR="00A466FE" w:rsidRPr="00BD7E34" w:rsidRDefault="00A466FE" w:rsidP="00F7680D">
            <w:pPr>
              <w:spacing w:line="300" w:lineRule="exact"/>
              <w:jc w:val="center"/>
              <w:rPr>
                <w:rFonts w:ascii="Century Gothic" w:hAnsi="Century Gothic"/>
                <w:b/>
                <w:color w:val="1C8A9C"/>
              </w:rPr>
            </w:pPr>
            <w:r w:rsidRPr="00BD7E34">
              <w:rPr>
                <w:rFonts w:ascii="Century Gothic" w:hAnsi="Century Gothic"/>
                <w:b/>
                <w:color w:val="1C8A9C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774B30F7" w14:textId="77777777" w:rsidR="00A466FE" w:rsidRPr="00BD7E34" w:rsidRDefault="00A466FE" w:rsidP="00F7680D">
            <w:pPr>
              <w:spacing w:line="300" w:lineRule="exact"/>
              <w:jc w:val="center"/>
              <w:rPr>
                <w:rFonts w:ascii="Century Gothic" w:hAnsi="Century Gothic"/>
                <w:b/>
                <w:color w:val="1C8A9C"/>
              </w:rPr>
            </w:pPr>
            <w:r w:rsidRPr="00BD7E34">
              <w:rPr>
                <w:rFonts w:ascii="Century Gothic" w:hAnsi="Century Gothic"/>
                <w:b/>
                <w:color w:val="1C8A9C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74B30F8" w14:textId="77777777" w:rsidR="00A466FE" w:rsidRPr="00BD7E34" w:rsidRDefault="00A466FE" w:rsidP="00F7680D">
            <w:pPr>
              <w:spacing w:line="300" w:lineRule="exact"/>
              <w:jc w:val="center"/>
              <w:rPr>
                <w:rFonts w:ascii="Century Gothic" w:hAnsi="Century Gothic"/>
                <w:b/>
                <w:color w:val="1C8A9C"/>
              </w:rPr>
            </w:pPr>
            <w:r w:rsidRPr="00BD7E34">
              <w:rPr>
                <w:rFonts w:ascii="Century Gothic" w:hAnsi="Century Gothic"/>
                <w:b/>
                <w:color w:val="1C8A9C"/>
              </w:rPr>
              <w:t>5</w:t>
            </w:r>
          </w:p>
        </w:tc>
      </w:tr>
      <w:tr w:rsidR="00BD7E34" w:rsidRPr="00BD7E34" w14:paraId="774B3100" w14:textId="77777777" w:rsidTr="00F7680D">
        <w:tc>
          <w:tcPr>
            <w:tcW w:w="4968" w:type="dxa"/>
            <w:shd w:val="clear" w:color="auto" w:fill="auto"/>
          </w:tcPr>
          <w:p w14:paraId="774B30FA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  <w:r w:rsidRPr="00BD7E34">
              <w:rPr>
                <w:rFonts w:ascii="Century Gothic" w:hAnsi="Century Gothic"/>
                <w:color w:val="1C8A9C"/>
              </w:rPr>
              <w:t>Consciencieux(se)/sérieux(se)</w:t>
            </w:r>
          </w:p>
        </w:tc>
        <w:tc>
          <w:tcPr>
            <w:tcW w:w="720" w:type="dxa"/>
            <w:shd w:val="clear" w:color="auto" w:fill="auto"/>
          </w:tcPr>
          <w:p w14:paraId="774B30FB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0FC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0FD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0FE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0FF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</w:tr>
      <w:tr w:rsidR="00BD7E34" w:rsidRPr="00777304" w14:paraId="774B3107" w14:textId="77777777" w:rsidTr="00F7680D">
        <w:tc>
          <w:tcPr>
            <w:tcW w:w="4968" w:type="dxa"/>
            <w:shd w:val="clear" w:color="auto" w:fill="auto"/>
          </w:tcPr>
          <w:p w14:paraId="774B3101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  <w:lang w:val="fr-BE"/>
              </w:rPr>
            </w:pPr>
            <w:r w:rsidRPr="00BD7E34">
              <w:rPr>
                <w:rFonts w:ascii="Century Gothic" w:hAnsi="Century Gothic"/>
                <w:color w:val="1C8A9C"/>
                <w:lang w:val="fr-BE"/>
              </w:rPr>
              <w:t>Connaissance des produits / techniques de nettoyage</w:t>
            </w:r>
          </w:p>
        </w:tc>
        <w:tc>
          <w:tcPr>
            <w:tcW w:w="720" w:type="dxa"/>
            <w:shd w:val="clear" w:color="auto" w:fill="auto"/>
          </w:tcPr>
          <w:p w14:paraId="774B3102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  <w:lang w:val="fr-BE"/>
              </w:rPr>
            </w:pPr>
          </w:p>
        </w:tc>
        <w:tc>
          <w:tcPr>
            <w:tcW w:w="720" w:type="dxa"/>
            <w:shd w:val="clear" w:color="auto" w:fill="auto"/>
          </w:tcPr>
          <w:p w14:paraId="774B3103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  <w:lang w:val="fr-BE"/>
              </w:rPr>
            </w:pPr>
          </w:p>
        </w:tc>
        <w:tc>
          <w:tcPr>
            <w:tcW w:w="720" w:type="dxa"/>
            <w:shd w:val="clear" w:color="auto" w:fill="auto"/>
          </w:tcPr>
          <w:p w14:paraId="774B3104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  <w:lang w:val="fr-BE"/>
              </w:rPr>
            </w:pPr>
          </w:p>
        </w:tc>
        <w:tc>
          <w:tcPr>
            <w:tcW w:w="720" w:type="dxa"/>
            <w:shd w:val="clear" w:color="auto" w:fill="auto"/>
          </w:tcPr>
          <w:p w14:paraId="774B3105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  <w:lang w:val="fr-BE"/>
              </w:rPr>
            </w:pPr>
          </w:p>
        </w:tc>
        <w:tc>
          <w:tcPr>
            <w:tcW w:w="720" w:type="dxa"/>
            <w:shd w:val="clear" w:color="auto" w:fill="auto"/>
          </w:tcPr>
          <w:p w14:paraId="774B3106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  <w:lang w:val="fr-BE"/>
              </w:rPr>
            </w:pPr>
          </w:p>
        </w:tc>
      </w:tr>
      <w:tr w:rsidR="00BD7E34" w:rsidRPr="00BD7E34" w14:paraId="774B310E" w14:textId="77777777" w:rsidTr="00F7680D">
        <w:tc>
          <w:tcPr>
            <w:tcW w:w="4968" w:type="dxa"/>
            <w:shd w:val="clear" w:color="auto" w:fill="auto"/>
          </w:tcPr>
          <w:p w14:paraId="774B3108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  <w:r w:rsidRPr="00BD7E34">
              <w:rPr>
                <w:rFonts w:ascii="Century Gothic" w:hAnsi="Century Gothic"/>
                <w:color w:val="1C8A9C"/>
              </w:rPr>
              <w:t>Rythme / organisation du travail</w:t>
            </w:r>
          </w:p>
        </w:tc>
        <w:tc>
          <w:tcPr>
            <w:tcW w:w="720" w:type="dxa"/>
            <w:shd w:val="clear" w:color="auto" w:fill="auto"/>
          </w:tcPr>
          <w:p w14:paraId="774B3109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10A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10B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10C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10D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</w:tr>
      <w:tr w:rsidR="00BD7E34" w:rsidRPr="00BD7E34" w14:paraId="774B3115" w14:textId="77777777" w:rsidTr="00F7680D">
        <w:tc>
          <w:tcPr>
            <w:tcW w:w="4968" w:type="dxa"/>
            <w:shd w:val="clear" w:color="auto" w:fill="auto"/>
          </w:tcPr>
          <w:p w14:paraId="774B310F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  <w:r w:rsidRPr="00BD7E34">
              <w:rPr>
                <w:rFonts w:ascii="Century Gothic" w:hAnsi="Century Gothic"/>
                <w:color w:val="1C8A9C"/>
              </w:rPr>
              <w:t>Autonomie / prise d’initiative</w:t>
            </w:r>
          </w:p>
        </w:tc>
        <w:tc>
          <w:tcPr>
            <w:tcW w:w="720" w:type="dxa"/>
            <w:shd w:val="clear" w:color="auto" w:fill="auto"/>
          </w:tcPr>
          <w:p w14:paraId="774B3110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111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112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113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114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</w:tr>
      <w:tr w:rsidR="00BD7E34" w:rsidRPr="00BD7E34" w14:paraId="774B311C" w14:textId="77777777" w:rsidTr="00F7680D">
        <w:tc>
          <w:tcPr>
            <w:tcW w:w="4968" w:type="dxa"/>
            <w:shd w:val="clear" w:color="auto" w:fill="auto"/>
          </w:tcPr>
          <w:p w14:paraId="774B3116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  <w:r w:rsidRPr="00BD7E34">
              <w:rPr>
                <w:rFonts w:ascii="Century Gothic" w:hAnsi="Century Gothic"/>
                <w:color w:val="1C8A9C"/>
              </w:rPr>
              <w:t>Attitude</w:t>
            </w:r>
          </w:p>
        </w:tc>
        <w:tc>
          <w:tcPr>
            <w:tcW w:w="720" w:type="dxa"/>
            <w:shd w:val="clear" w:color="auto" w:fill="auto"/>
          </w:tcPr>
          <w:p w14:paraId="774B3117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118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119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11A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11B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</w:tr>
      <w:tr w:rsidR="00BD7E34" w:rsidRPr="00BD7E34" w14:paraId="774B3123" w14:textId="77777777" w:rsidTr="00F7680D">
        <w:tc>
          <w:tcPr>
            <w:tcW w:w="4968" w:type="dxa"/>
            <w:shd w:val="clear" w:color="auto" w:fill="auto"/>
          </w:tcPr>
          <w:p w14:paraId="774B311D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  <w:r w:rsidRPr="00BD7E34">
              <w:rPr>
                <w:rFonts w:ascii="Century Gothic" w:hAnsi="Century Gothic"/>
                <w:color w:val="1C8A9C"/>
              </w:rPr>
              <w:t>Ponctualité</w:t>
            </w:r>
          </w:p>
        </w:tc>
        <w:tc>
          <w:tcPr>
            <w:tcW w:w="720" w:type="dxa"/>
            <w:shd w:val="clear" w:color="auto" w:fill="auto"/>
          </w:tcPr>
          <w:p w14:paraId="774B311E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11F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120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121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720" w:type="dxa"/>
            <w:shd w:val="clear" w:color="auto" w:fill="auto"/>
          </w:tcPr>
          <w:p w14:paraId="774B3122" w14:textId="77777777" w:rsidR="00A466FE" w:rsidRPr="00BD7E34" w:rsidRDefault="00A466FE" w:rsidP="00F7680D">
            <w:pPr>
              <w:spacing w:line="300" w:lineRule="exact"/>
              <w:rPr>
                <w:rFonts w:ascii="Century Gothic" w:hAnsi="Century Gothic"/>
                <w:color w:val="1C8A9C"/>
              </w:rPr>
            </w:pPr>
          </w:p>
        </w:tc>
      </w:tr>
    </w:tbl>
    <w:p w14:paraId="774B3124" w14:textId="77777777" w:rsidR="00A466FE" w:rsidRPr="00BD7E34" w:rsidRDefault="00A466FE" w:rsidP="00A466FE">
      <w:pPr>
        <w:spacing w:line="300" w:lineRule="exact"/>
        <w:ind w:left="720"/>
        <w:rPr>
          <w:rFonts w:ascii="Century Gothic" w:hAnsi="Century Gothic"/>
          <w:color w:val="1C8A9C"/>
        </w:rPr>
      </w:pPr>
    </w:p>
    <w:p w14:paraId="774B3125" w14:textId="77777777" w:rsidR="00A466FE" w:rsidRPr="00BD7E34" w:rsidRDefault="00A466FE" w:rsidP="00A466FE">
      <w:pPr>
        <w:pStyle w:val="Titre1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Pouvez-vous donner quelques exemples?</w:t>
      </w:r>
    </w:p>
    <w:p w14:paraId="774B3127" w14:textId="77777777" w:rsidR="00A466FE" w:rsidRPr="00BD7E34" w:rsidRDefault="00A466FE" w:rsidP="00A466FE">
      <w:pPr>
        <w:numPr>
          <w:ilvl w:val="0"/>
          <w:numId w:val="8"/>
        </w:numPr>
        <w:spacing w:after="0" w:line="300" w:lineRule="exact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Consciencieux(se)/sérieux(se)</w:t>
      </w:r>
    </w:p>
    <w:p w14:paraId="774B3128" w14:textId="1353DCAE" w:rsidR="00A466FE" w:rsidRDefault="00A466FE" w:rsidP="00A466FE">
      <w:pPr>
        <w:spacing w:line="300" w:lineRule="exact"/>
        <w:ind w:left="1068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41E6485" w14:textId="77777777" w:rsidR="004E3172" w:rsidRDefault="004E3172" w:rsidP="00A466FE">
      <w:pPr>
        <w:spacing w:line="300" w:lineRule="exact"/>
        <w:ind w:left="1068"/>
        <w:rPr>
          <w:rFonts w:ascii="Century Gothic" w:hAnsi="Century Gothic"/>
          <w:color w:val="1C8A9C"/>
        </w:rPr>
      </w:pPr>
    </w:p>
    <w:p w14:paraId="1261FB6D" w14:textId="77777777" w:rsidR="004E3172" w:rsidRPr="00BD7E34" w:rsidRDefault="004E3172" w:rsidP="00A466FE">
      <w:pPr>
        <w:spacing w:line="300" w:lineRule="exact"/>
        <w:ind w:left="1068"/>
        <w:rPr>
          <w:rFonts w:ascii="Century Gothic" w:hAnsi="Century Gothic"/>
          <w:color w:val="1C8A9C"/>
        </w:rPr>
      </w:pPr>
    </w:p>
    <w:p w14:paraId="774B3129" w14:textId="77777777" w:rsidR="00A466FE" w:rsidRPr="00BD7E34" w:rsidRDefault="00A466FE" w:rsidP="00A466FE">
      <w:pPr>
        <w:numPr>
          <w:ilvl w:val="0"/>
          <w:numId w:val="4"/>
        </w:numPr>
        <w:spacing w:after="0" w:line="300" w:lineRule="exact"/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>Connaissance des produits / techniques de nettoyage</w:t>
      </w:r>
    </w:p>
    <w:p w14:paraId="774B312A" w14:textId="53F73AB2" w:rsidR="00A466FE" w:rsidRDefault="00A466FE" w:rsidP="00A466FE">
      <w:pPr>
        <w:spacing w:line="300" w:lineRule="exact"/>
        <w:ind w:left="1068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02314F8" w14:textId="77777777" w:rsidR="004E3172" w:rsidRPr="00BD7E34" w:rsidRDefault="004E3172" w:rsidP="00A466FE">
      <w:pPr>
        <w:spacing w:line="300" w:lineRule="exact"/>
        <w:ind w:left="1068"/>
        <w:rPr>
          <w:rFonts w:ascii="Century Gothic" w:hAnsi="Century Gothic"/>
          <w:color w:val="1C8A9C"/>
        </w:rPr>
      </w:pPr>
    </w:p>
    <w:p w14:paraId="774B312B" w14:textId="77777777" w:rsidR="00A466FE" w:rsidRPr="00BD7E34" w:rsidRDefault="00A466FE" w:rsidP="00A466FE">
      <w:pPr>
        <w:numPr>
          <w:ilvl w:val="0"/>
          <w:numId w:val="4"/>
        </w:numPr>
        <w:spacing w:after="0" w:line="300" w:lineRule="exact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Rythme / organisation du travail</w:t>
      </w:r>
    </w:p>
    <w:p w14:paraId="774B312C" w14:textId="2CE82312" w:rsidR="00A466FE" w:rsidRDefault="00A466FE" w:rsidP="00A466FE">
      <w:pPr>
        <w:spacing w:line="300" w:lineRule="exact"/>
        <w:ind w:left="1068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C4DF851" w14:textId="77777777" w:rsidR="004E3172" w:rsidRPr="00BD7E34" w:rsidRDefault="004E3172" w:rsidP="00A466FE">
      <w:pPr>
        <w:spacing w:line="300" w:lineRule="exact"/>
        <w:ind w:left="1068"/>
        <w:rPr>
          <w:rFonts w:ascii="Century Gothic" w:hAnsi="Century Gothic"/>
          <w:color w:val="1C8A9C"/>
        </w:rPr>
      </w:pPr>
    </w:p>
    <w:p w14:paraId="774B312D" w14:textId="563C3782" w:rsidR="00A466FE" w:rsidRDefault="00A466FE" w:rsidP="00A466FE">
      <w:pPr>
        <w:numPr>
          <w:ilvl w:val="0"/>
          <w:numId w:val="4"/>
        </w:numPr>
        <w:spacing w:after="0" w:line="300" w:lineRule="exact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Autonomie / prise d’initiative ………………………………………………………………………………………………………………………………………………………………………………………………</w:t>
      </w:r>
    </w:p>
    <w:p w14:paraId="74237B4B" w14:textId="77777777" w:rsidR="004E3172" w:rsidRPr="00BD7E34" w:rsidRDefault="004E3172" w:rsidP="004E3172">
      <w:pPr>
        <w:spacing w:after="0" w:line="300" w:lineRule="exact"/>
        <w:ind w:left="1068"/>
        <w:rPr>
          <w:rFonts w:ascii="Century Gothic" w:hAnsi="Century Gothic"/>
          <w:color w:val="1C8A9C"/>
        </w:rPr>
      </w:pPr>
    </w:p>
    <w:p w14:paraId="774B312E" w14:textId="77777777" w:rsidR="00A466FE" w:rsidRPr="00BD7E34" w:rsidRDefault="00A466FE" w:rsidP="00A466FE">
      <w:pPr>
        <w:numPr>
          <w:ilvl w:val="0"/>
          <w:numId w:val="4"/>
        </w:numPr>
        <w:spacing w:after="0" w:line="300" w:lineRule="exact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Attitude</w:t>
      </w:r>
    </w:p>
    <w:p w14:paraId="774B312F" w14:textId="103DF299" w:rsidR="00A466FE" w:rsidRDefault="00A466FE" w:rsidP="00A466FE">
      <w:pPr>
        <w:spacing w:line="300" w:lineRule="exact"/>
        <w:ind w:left="1068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961E512" w14:textId="77777777" w:rsidR="004E3172" w:rsidRPr="00BD7E34" w:rsidRDefault="004E3172" w:rsidP="00A466FE">
      <w:pPr>
        <w:spacing w:line="300" w:lineRule="exact"/>
        <w:ind w:left="1068"/>
        <w:rPr>
          <w:rFonts w:ascii="Century Gothic" w:hAnsi="Century Gothic"/>
          <w:color w:val="1C8A9C"/>
        </w:rPr>
      </w:pPr>
    </w:p>
    <w:p w14:paraId="774B3130" w14:textId="4B9DCC5D" w:rsidR="00A466FE" w:rsidRPr="00BD7E34" w:rsidRDefault="00A466FE" w:rsidP="00A466FE">
      <w:pPr>
        <w:numPr>
          <w:ilvl w:val="0"/>
          <w:numId w:val="4"/>
        </w:numPr>
        <w:spacing w:after="0" w:line="300" w:lineRule="exact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Ponctualité</w:t>
      </w:r>
      <w:r w:rsidRPr="00BD7E34">
        <w:rPr>
          <w:rFonts w:ascii="Century Gothic" w:hAnsi="Century Gothic"/>
          <w:color w:val="1C8A9C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 w:rsidRPr="00BD7E34">
        <w:rPr>
          <w:rFonts w:ascii="Century Gothic" w:hAnsi="Century Gothic"/>
          <w:color w:val="1C8A9C"/>
        </w:rPr>
        <w:br/>
      </w:r>
    </w:p>
    <w:p w14:paraId="774B3131" w14:textId="77777777" w:rsidR="00A466FE" w:rsidRPr="00BD7E34" w:rsidRDefault="00A466FE" w:rsidP="00A466FE">
      <w:pPr>
        <w:pStyle w:val="Titre1"/>
        <w:rPr>
          <w:rFonts w:ascii="Century Gothic" w:hAnsi="Century Gothic"/>
          <w:color w:val="1C8A9C"/>
        </w:rPr>
      </w:pPr>
      <w:r w:rsidRPr="00BD7E34">
        <w:rPr>
          <w:rFonts w:ascii="Century Gothic" w:hAnsi="Century Gothic"/>
          <w:color w:val="1C8A9C"/>
        </w:rPr>
        <w:t>Avez-vous d’autres suggestions / informations que vous souhaitez aborder?</w:t>
      </w:r>
    </w:p>
    <w:p w14:paraId="774B3132" w14:textId="77777777" w:rsidR="00A466FE" w:rsidRPr="00BD7E34" w:rsidRDefault="00A466FE" w:rsidP="00A466FE">
      <w:pPr>
        <w:spacing w:line="300" w:lineRule="exact"/>
        <w:ind w:left="360"/>
        <w:rPr>
          <w:rFonts w:ascii="Century Gothic" w:hAnsi="Century Gothic"/>
          <w:color w:val="1C8A9C"/>
          <w:lang w:val="fr-BE"/>
        </w:rPr>
      </w:pPr>
      <w:r w:rsidRPr="00BD7E34">
        <w:rPr>
          <w:rFonts w:ascii="Century Gothic" w:hAnsi="Century Gothic"/>
          <w:color w:val="1C8A9C"/>
          <w:lang w:val="fr-BE"/>
        </w:rPr>
        <w:t xml:space="preserve">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4B3133" w14:textId="77777777" w:rsidR="00A466FE" w:rsidRPr="00BD7E34" w:rsidRDefault="00A466FE" w:rsidP="00A466FE">
      <w:pPr>
        <w:spacing w:line="300" w:lineRule="exact"/>
        <w:ind w:left="360"/>
        <w:rPr>
          <w:rFonts w:ascii="Century Gothic" w:hAnsi="Century Gothic"/>
          <w:color w:val="1C8A9C"/>
          <w:lang w:val="fr-BE"/>
        </w:rPr>
      </w:pPr>
    </w:p>
    <w:p w14:paraId="774B3134" w14:textId="77777777" w:rsidR="00A466FE" w:rsidRPr="00BD7E34" w:rsidRDefault="00A466FE" w:rsidP="00A466FE">
      <w:pPr>
        <w:spacing w:line="300" w:lineRule="exact"/>
        <w:ind w:left="360"/>
        <w:rPr>
          <w:rFonts w:ascii="Century Gothic" w:hAnsi="Century Gothic"/>
          <w:color w:val="1C8A9C"/>
          <w:lang w:val="fr-BE"/>
        </w:rPr>
      </w:pPr>
    </w:p>
    <w:p w14:paraId="774B3135" w14:textId="77777777" w:rsidR="00A466FE" w:rsidRPr="00BD7E34" w:rsidRDefault="00A466FE" w:rsidP="00A466FE">
      <w:pPr>
        <w:spacing w:line="300" w:lineRule="exact"/>
        <w:ind w:left="360"/>
        <w:outlineLvl w:val="0"/>
        <w:rPr>
          <w:rFonts w:ascii="Century Gothic" w:hAnsi="Century Gothic"/>
          <w:b/>
          <w:color w:val="1C8A9C"/>
          <w:lang w:val="fr-BE"/>
        </w:rPr>
      </w:pPr>
      <w:r w:rsidRPr="00BD7E34">
        <w:rPr>
          <w:rFonts w:ascii="Century Gothic" w:hAnsi="Century Gothic"/>
          <w:b/>
          <w:color w:val="1C8A9C"/>
          <w:lang w:val="fr-BE"/>
        </w:rPr>
        <w:t>Merci d’avoir complét</w:t>
      </w:r>
      <w:r w:rsidR="009262F9" w:rsidRPr="00BD7E34">
        <w:rPr>
          <w:rFonts w:ascii="Century Gothic" w:hAnsi="Century Gothic"/>
          <w:b/>
          <w:color w:val="1C8A9C"/>
          <w:lang w:val="fr-BE"/>
        </w:rPr>
        <w:t>é</w:t>
      </w:r>
      <w:r w:rsidRPr="00BD7E34">
        <w:rPr>
          <w:rFonts w:ascii="Century Gothic" w:hAnsi="Century Gothic"/>
          <w:b/>
          <w:color w:val="1C8A9C"/>
          <w:lang w:val="fr-BE"/>
        </w:rPr>
        <w:t xml:space="preserve"> ce questionnaire!</w:t>
      </w:r>
    </w:p>
    <w:p w14:paraId="774B313A" w14:textId="77777777" w:rsidR="00D92C32" w:rsidRPr="00BD7E34" w:rsidRDefault="00D92C32" w:rsidP="00D92C32">
      <w:pPr>
        <w:rPr>
          <w:rFonts w:ascii="Century Gothic" w:hAnsi="Century Gothic"/>
          <w:color w:val="1C8A9C"/>
          <w:lang w:val="fr-BE"/>
        </w:rPr>
      </w:pPr>
    </w:p>
    <w:sectPr w:rsidR="00D92C32" w:rsidRPr="00BD7E34" w:rsidSect="009000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4F4F" w14:textId="77777777" w:rsidR="009429C8" w:rsidRDefault="009429C8" w:rsidP="00F47C87">
      <w:pPr>
        <w:spacing w:after="0" w:line="240" w:lineRule="auto"/>
      </w:pPr>
      <w:r>
        <w:separator/>
      </w:r>
    </w:p>
  </w:endnote>
  <w:endnote w:type="continuationSeparator" w:id="0">
    <w:p w14:paraId="3E931968" w14:textId="77777777" w:rsidR="009429C8" w:rsidRDefault="009429C8" w:rsidP="00F4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AC19" w14:textId="77777777" w:rsidR="00777304" w:rsidRDefault="007773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314F" w14:textId="767D1810" w:rsidR="00F41243" w:rsidRPr="00A53D45" w:rsidRDefault="00777304" w:rsidP="00A53D45">
    <w:pPr>
      <w:pBdr>
        <w:top w:val="single" w:sz="4" w:space="1" w:color="1F497D" w:themeColor="text2"/>
      </w:pBdr>
      <w:tabs>
        <w:tab w:val="left" w:pos="3686"/>
        <w:tab w:val="left" w:pos="6521"/>
      </w:tabs>
      <w:spacing w:after="0" w:line="240" w:lineRule="auto"/>
      <w:rPr>
        <w:rFonts w:eastAsiaTheme="minorEastAsia" w:cstheme="minorHAnsi"/>
        <w:i/>
        <w:sz w:val="18"/>
        <w:szCs w:val="18"/>
        <w:lang w:eastAsia="zh-CN"/>
      </w:rPr>
    </w:pPr>
    <w:r>
      <w:rPr>
        <w:noProof/>
      </w:rPr>
      <w:drawing>
        <wp:inline distT="0" distB="0" distL="0" distR="0" wp14:anchorId="38111493" wp14:editId="024F2180">
          <wp:extent cx="2079625" cy="807720"/>
          <wp:effectExtent l="0" t="0" r="0" b="0"/>
          <wp:docPr id="113791878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91878" name="Image 1" descr="Une image contenant texte, Police, Graphiqu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9625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09A" w:rsidRPr="0024602D">
      <w:rPr>
        <w:rFonts w:eastAsiaTheme="minorEastAsia" w:cstheme="minorHAnsi"/>
        <w:i/>
        <w:noProof/>
        <w:sz w:val="18"/>
        <w:szCs w:val="18"/>
        <w:lang w:eastAsia="nl-BE"/>
      </w:rPr>
      <w:drawing>
        <wp:anchor distT="0" distB="0" distL="114300" distR="114300" simplePos="0" relativeHeight="251659264" behindDoc="1" locked="0" layoutInCell="1" allowOverlap="1" wp14:anchorId="271FABBE" wp14:editId="043A4DF2">
          <wp:simplePos x="0" y="0"/>
          <wp:positionH relativeFrom="column">
            <wp:posOffset>3319780</wp:posOffset>
          </wp:positionH>
          <wp:positionV relativeFrom="paragraph">
            <wp:posOffset>126365</wp:posOffset>
          </wp:positionV>
          <wp:extent cx="2514600" cy="673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47E5" w14:textId="77777777" w:rsidR="00777304" w:rsidRDefault="007773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5688" w14:textId="77777777" w:rsidR="009429C8" w:rsidRDefault="009429C8" w:rsidP="00F47C87">
      <w:pPr>
        <w:spacing w:after="0" w:line="240" w:lineRule="auto"/>
      </w:pPr>
      <w:r>
        <w:separator/>
      </w:r>
    </w:p>
  </w:footnote>
  <w:footnote w:type="continuationSeparator" w:id="0">
    <w:p w14:paraId="09F54C33" w14:textId="77777777" w:rsidR="009429C8" w:rsidRDefault="009429C8" w:rsidP="00F4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2C47" w14:textId="77777777" w:rsidR="00777304" w:rsidRDefault="007773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3147" w14:textId="7459C6C0" w:rsidR="003A688C" w:rsidRPr="00AF533E" w:rsidRDefault="003A688C" w:rsidP="003A688C">
    <w:pPr>
      <w:pStyle w:val="En-tte"/>
      <w:tabs>
        <w:tab w:val="left" w:pos="3969"/>
        <w:tab w:val="center" w:pos="4879"/>
      </w:tabs>
      <w:jc w:val="both"/>
      <w:rPr>
        <w:rFonts w:cstheme="minorHAnsi"/>
        <w:i/>
        <w:sz w:val="18"/>
        <w:szCs w:val="18"/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9DFE" w14:textId="77777777" w:rsidR="00777304" w:rsidRDefault="007773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07A"/>
    <w:multiLevelType w:val="hybridMultilevel"/>
    <w:tmpl w:val="851E4EB8"/>
    <w:lvl w:ilvl="0" w:tplc="064AB9A6">
      <w:start w:val="1"/>
      <w:numFmt w:val="bullet"/>
      <w:lvlText w:val="□"/>
      <w:lvlJc w:val="left"/>
      <w:pPr>
        <w:ind w:left="1776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9DA5154"/>
    <w:multiLevelType w:val="hybridMultilevel"/>
    <w:tmpl w:val="A77CDCE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E20F62"/>
    <w:multiLevelType w:val="multilevel"/>
    <w:tmpl w:val="6CC8A48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441655"/>
    <w:multiLevelType w:val="hybridMultilevel"/>
    <w:tmpl w:val="EDC8CC04"/>
    <w:lvl w:ilvl="0" w:tplc="064AB9A6">
      <w:start w:val="1"/>
      <w:numFmt w:val="bullet"/>
      <w:lvlText w:val="□"/>
      <w:lvlJc w:val="left"/>
      <w:pPr>
        <w:ind w:left="1776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8CB640C"/>
    <w:multiLevelType w:val="hybridMultilevel"/>
    <w:tmpl w:val="B776A4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532A7"/>
    <w:multiLevelType w:val="hybridMultilevel"/>
    <w:tmpl w:val="B734E20A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2400C3"/>
    <w:multiLevelType w:val="hybridMultilevel"/>
    <w:tmpl w:val="AA9464C2"/>
    <w:lvl w:ilvl="0" w:tplc="064AB9A6">
      <w:start w:val="1"/>
      <w:numFmt w:val="bullet"/>
      <w:lvlText w:val="□"/>
      <w:lvlJc w:val="left"/>
      <w:pPr>
        <w:ind w:left="1776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05374FF"/>
    <w:multiLevelType w:val="hybridMultilevel"/>
    <w:tmpl w:val="4618721A"/>
    <w:lvl w:ilvl="0" w:tplc="DFE4AA4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327365">
    <w:abstractNumId w:val="2"/>
  </w:num>
  <w:num w:numId="2" w16cid:durableId="325935235">
    <w:abstractNumId w:val="4"/>
  </w:num>
  <w:num w:numId="3" w16cid:durableId="22217575">
    <w:abstractNumId w:val="7"/>
  </w:num>
  <w:num w:numId="4" w16cid:durableId="514541827">
    <w:abstractNumId w:val="1"/>
  </w:num>
  <w:num w:numId="5" w16cid:durableId="1887984646">
    <w:abstractNumId w:val="3"/>
  </w:num>
  <w:num w:numId="6" w16cid:durableId="1700010872">
    <w:abstractNumId w:val="0"/>
  </w:num>
  <w:num w:numId="7" w16cid:durableId="282424057">
    <w:abstractNumId w:val="6"/>
  </w:num>
  <w:num w:numId="8" w16cid:durableId="839005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FE"/>
    <w:rsid w:val="000A2675"/>
    <w:rsid w:val="00133F90"/>
    <w:rsid w:val="00221F20"/>
    <w:rsid w:val="00223EE1"/>
    <w:rsid w:val="0024602D"/>
    <w:rsid w:val="002B1127"/>
    <w:rsid w:val="0031153D"/>
    <w:rsid w:val="00337CDC"/>
    <w:rsid w:val="00345C59"/>
    <w:rsid w:val="00362B46"/>
    <w:rsid w:val="0039578D"/>
    <w:rsid w:val="003A688C"/>
    <w:rsid w:val="003B1CA6"/>
    <w:rsid w:val="003F51F9"/>
    <w:rsid w:val="00420FDD"/>
    <w:rsid w:val="0045259E"/>
    <w:rsid w:val="00456C2D"/>
    <w:rsid w:val="004826EF"/>
    <w:rsid w:val="004B5E09"/>
    <w:rsid w:val="004E3172"/>
    <w:rsid w:val="00571878"/>
    <w:rsid w:val="005867DA"/>
    <w:rsid w:val="005D1EA7"/>
    <w:rsid w:val="005F7A16"/>
    <w:rsid w:val="00617083"/>
    <w:rsid w:val="0067414E"/>
    <w:rsid w:val="00687E53"/>
    <w:rsid w:val="006B4846"/>
    <w:rsid w:val="007067CB"/>
    <w:rsid w:val="00760C61"/>
    <w:rsid w:val="007644C3"/>
    <w:rsid w:val="00777304"/>
    <w:rsid w:val="007D153B"/>
    <w:rsid w:val="007F5D7C"/>
    <w:rsid w:val="0090009A"/>
    <w:rsid w:val="0090116C"/>
    <w:rsid w:val="009262F9"/>
    <w:rsid w:val="009429C8"/>
    <w:rsid w:val="0097728C"/>
    <w:rsid w:val="00A15C59"/>
    <w:rsid w:val="00A466FE"/>
    <w:rsid w:val="00A53D45"/>
    <w:rsid w:val="00A65DDE"/>
    <w:rsid w:val="00A81084"/>
    <w:rsid w:val="00AD5B41"/>
    <w:rsid w:val="00AF533E"/>
    <w:rsid w:val="00B312E0"/>
    <w:rsid w:val="00BD03DB"/>
    <w:rsid w:val="00BD7E34"/>
    <w:rsid w:val="00C0331D"/>
    <w:rsid w:val="00C87A74"/>
    <w:rsid w:val="00CB6E3F"/>
    <w:rsid w:val="00D92C32"/>
    <w:rsid w:val="00E11334"/>
    <w:rsid w:val="00E322B0"/>
    <w:rsid w:val="00E429F0"/>
    <w:rsid w:val="00E57B27"/>
    <w:rsid w:val="00E75B8C"/>
    <w:rsid w:val="00E80118"/>
    <w:rsid w:val="00E96026"/>
    <w:rsid w:val="00EC016B"/>
    <w:rsid w:val="00EC4EC3"/>
    <w:rsid w:val="00F41243"/>
    <w:rsid w:val="00F47C87"/>
    <w:rsid w:val="00F804CF"/>
    <w:rsid w:val="00FC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B30BF"/>
  <w15:docId w15:val="{0904BE61-C650-4C96-9B92-AEA6C8E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41"/>
    <w:pPr>
      <w:spacing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E322B0"/>
    <w:pPr>
      <w:keepNext/>
      <w:keepLines/>
      <w:numPr>
        <w:numId w:val="1"/>
      </w:numPr>
      <w:spacing w:before="240" w:after="240" w:line="240" w:lineRule="auto"/>
      <w:ind w:left="431" w:hanging="431"/>
      <w:outlineLvl w:val="0"/>
    </w:pPr>
    <w:rPr>
      <w:rFonts w:eastAsiaTheme="majorEastAsia" w:cstheme="majorBidi"/>
      <w:b/>
      <w:bCs/>
      <w:color w:val="0A2A92"/>
      <w:sz w:val="28"/>
      <w:szCs w:val="28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A74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inorHAnsi"/>
      <w:b/>
      <w:bCs/>
      <w:color w:val="0D97FF"/>
      <w:sz w:val="26"/>
      <w:szCs w:val="26"/>
      <w:lang w:val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7A74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1DC1C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7A74"/>
    <w:pPr>
      <w:keepNext/>
      <w:keepLines/>
      <w:numPr>
        <w:ilvl w:val="3"/>
        <w:numId w:val="1"/>
      </w:numPr>
      <w:spacing w:before="200"/>
      <w:ind w:left="862" w:hanging="862"/>
      <w:outlineLvl w:val="3"/>
    </w:pPr>
    <w:rPr>
      <w:rFonts w:eastAsiaTheme="majorEastAsia" w:cstheme="majorBidi"/>
      <w:b/>
      <w:bCs/>
      <w:i/>
      <w:iCs/>
      <w:color w:val="1DC983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484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484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484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484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484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7C87"/>
  </w:style>
  <w:style w:type="paragraph" w:styleId="Pieddepage">
    <w:name w:val="footer"/>
    <w:basedOn w:val="Normal"/>
    <w:link w:val="PieddepageCar"/>
    <w:uiPriority w:val="99"/>
    <w:unhideWhenUsed/>
    <w:rsid w:val="00F4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7C87"/>
  </w:style>
  <w:style w:type="paragraph" w:customStyle="1" w:styleId="TITEL">
    <w:name w:val="TITEL"/>
    <w:basedOn w:val="Normal"/>
    <w:link w:val="TITELChar"/>
    <w:qFormat/>
    <w:rsid w:val="00F804CF"/>
    <w:pPr>
      <w:pBdr>
        <w:bottom w:val="single" w:sz="4" w:space="1" w:color="auto"/>
      </w:pBdr>
      <w:spacing w:before="240" w:after="360"/>
      <w:jc w:val="center"/>
    </w:pPr>
    <w:rPr>
      <w:b/>
      <w:color w:val="1F497D" w:themeColor="text2"/>
      <w:sz w:val="40"/>
      <w:szCs w:val="36"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E322B0"/>
    <w:rPr>
      <w:rFonts w:eastAsiaTheme="majorEastAsia" w:cstheme="majorBidi"/>
      <w:b/>
      <w:bCs/>
      <w:color w:val="0A2A92"/>
      <w:sz w:val="28"/>
      <w:szCs w:val="28"/>
      <w:lang w:val="fr-BE"/>
    </w:rPr>
  </w:style>
  <w:style w:type="character" w:customStyle="1" w:styleId="TITELChar">
    <w:name w:val="TITEL Char"/>
    <w:basedOn w:val="Policepardfaut"/>
    <w:link w:val="TITEL"/>
    <w:rsid w:val="00F804CF"/>
    <w:rPr>
      <w:b/>
      <w:color w:val="1F497D" w:themeColor="text2"/>
      <w:sz w:val="40"/>
      <w:szCs w:val="36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C87A74"/>
    <w:rPr>
      <w:rFonts w:eastAsiaTheme="majorEastAsia" w:cstheme="minorHAnsi"/>
      <w:b/>
      <w:bCs/>
      <w:color w:val="0D97FF"/>
      <w:sz w:val="26"/>
      <w:szCs w:val="26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C87A74"/>
    <w:rPr>
      <w:rFonts w:eastAsiaTheme="majorEastAsia" w:cstheme="majorBidi"/>
      <w:b/>
      <w:bCs/>
      <w:color w:val="1DC1C5"/>
    </w:rPr>
  </w:style>
  <w:style w:type="paragraph" w:customStyle="1" w:styleId="Intro">
    <w:name w:val="Intro"/>
    <w:basedOn w:val="Normal"/>
    <w:link w:val="IntroChar"/>
    <w:qFormat/>
    <w:rsid w:val="00E57B27"/>
    <w:rPr>
      <w:i/>
    </w:rPr>
  </w:style>
  <w:style w:type="character" w:customStyle="1" w:styleId="IntroChar">
    <w:name w:val="Intro Char"/>
    <w:basedOn w:val="Policepardfaut"/>
    <w:link w:val="Intro"/>
    <w:rsid w:val="00E57B27"/>
    <w:rPr>
      <w:i/>
    </w:rPr>
  </w:style>
  <w:style w:type="character" w:customStyle="1" w:styleId="Titre4Car">
    <w:name w:val="Titre 4 Car"/>
    <w:basedOn w:val="Policepardfaut"/>
    <w:link w:val="Titre4"/>
    <w:uiPriority w:val="9"/>
    <w:rsid w:val="00C87A74"/>
    <w:rPr>
      <w:rFonts w:eastAsiaTheme="majorEastAsia" w:cstheme="majorBidi"/>
      <w:b/>
      <w:bCs/>
      <w:i/>
      <w:iCs/>
      <w:color w:val="1DC983"/>
    </w:rPr>
  </w:style>
  <w:style w:type="character" w:customStyle="1" w:styleId="Titre5Car">
    <w:name w:val="Titre 5 Car"/>
    <w:basedOn w:val="Policepardfaut"/>
    <w:link w:val="Titre5"/>
    <w:uiPriority w:val="9"/>
    <w:semiHidden/>
    <w:rsid w:val="006B48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B48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B48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B48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B48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D7C"/>
    <w:rPr>
      <w:rFonts w:ascii="Tahoma" w:hAnsi="Tahoma" w:cs="Tahoma"/>
      <w:sz w:val="16"/>
      <w:szCs w:val="16"/>
    </w:rPr>
  </w:style>
  <w:style w:type="paragraph" w:styleId="Sous-titre">
    <w:name w:val="Subtitle"/>
    <w:aliases w:val="Subtitle zonder nummering"/>
    <w:basedOn w:val="Normal"/>
    <w:next w:val="Normal"/>
    <w:link w:val="Sous-titreCar"/>
    <w:uiPriority w:val="11"/>
    <w:qFormat/>
    <w:rsid w:val="00362B46"/>
    <w:pPr>
      <w:numPr>
        <w:ilvl w:val="1"/>
      </w:numPr>
      <w:spacing w:befor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aliases w:val="Subtitle zonder nummering Car"/>
    <w:basedOn w:val="Policepardfaut"/>
    <w:link w:val="Sous-titre"/>
    <w:uiPriority w:val="11"/>
    <w:rsid w:val="0036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vettitel">
    <w:name w:val="vet titel"/>
    <w:basedOn w:val="Normal"/>
    <w:link w:val="vettitelChar"/>
    <w:qFormat/>
    <w:rsid w:val="00B312E0"/>
    <w:rPr>
      <w:b/>
      <w:lang w:val="fr-BE"/>
    </w:rPr>
  </w:style>
  <w:style w:type="character" w:customStyle="1" w:styleId="vettitelChar">
    <w:name w:val="vet titel Char"/>
    <w:basedOn w:val="Policepardfaut"/>
    <w:link w:val="vettitel"/>
    <w:rsid w:val="00B312E0"/>
    <w:rPr>
      <w:b/>
      <w:lang w:val="fr-BE"/>
    </w:rPr>
  </w:style>
  <w:style w:type="paragraph" w:styleId="Paragraphedeliste">
    <w:name w:val="List Paragraph"/>
    <w:basedOn w:val="Normal"/>
    <w:link w:val="ParagraphedelisteCar"/>
    <w:uiPriority w:val="34"/>
    <w:qFormat/>
    <w:rsid w:val="00223EE1"/>
    <w:pPr>
      <w:ind w:left="720"/>
      <w:contextualSpacing/>
    </w:pPr>
  </w:style>
  <w:style w:type="paragraph" w:customStyle="1" w:styleId="bullets">
    <w:name w:val="bullets"/>
    <w:basedOn w:val="Paragraphedeliste"/>
    <w:link w:val="bulletsChar"/>
    <w:qFormat/>
    <w:rsid w:val="00223EE1"/>
    <w:pPr>
      <w:numPr>
        <w:numId w:val="3"/>
      </w:numPr>
      <w:spacing w:after="0"/>
      <w:ind w:left="714" w:hanging="357"/>
      <w:contextualSpacing w:val="0"/>
    </w:pPr>
    <w:rPr>
      <w:lang w:val="fr-BE"/>
    </w:rPr>
  </w:style>
  <w:style w:type="paragraph" w:customStyle="1" w:styleId="Vetzonderspacing">
    <w:name w:val="Vet zonder spacing"/>
    <w:basedOn w:val="vettitel"/>
    <w:link w:val="VetzonderspacingChar"/>
    <w:qFormat/>
    <w:rsid w:val="00EC016B"/>
    <w:pPr>
      <w:spacing w:after="0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223EE1"/>
  </w:style>
  <w:style w:type="character" w:customStyle="1" w:styleId="bulletsChar">
    <w:name w:val="bullets Char"/>
    <w:basedOn w:val="ParagraphedelisteCar"/>
    <w:link w:val="bullets"/>
    <w:rsid w:val="00223EE1"/>
    <w:rPr>
      <w:lang w:val="fr-BE"/>
    </w:rPr>
  </w:style>
  <w:style w:type="character" w:customStyle="1" w:styleId="VetzonderspacingChar">
    <w:name w:val="Vet zonder spacing Char"/>
    <w:basedOn w:val="vettitelChar"/>
    <w:link w:val="Vetzonderspacing"/>
    <w:rsid w:val="00EC016B"/>
    <w:rPr>
      <w:b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ata%20VormDC\Vlaanderen\Projecten\ESF-projecten\FSE_FRANCAIS\Outils%20NL%20&#224;%20traduire\TRADUCTIONS%20FR\MISE%20EN%20LAY-OUT\Template%20werkbaarheid_FR%20(2)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948F8B9267459AAB9A9E5DDC7A7C" ma:contentTypeVersion="22" ma:contentTypeDescription="Create a new document." ma:contentTypeScope="" ma:versionID="cfd32c1e7aa6a3285b3d1c281014e3d6">
  <xsd:schema xmlns:xsd="http://www.w3.org/2001/XMLSchema" xmlns:xs="http://www.w3.org/2001/XMLSchema" xmlns:p="http://schemas.microsoft.com/office/2006/metadata/properties" xmlns:ns2="c4c55139-8f21-4cdf-a965-4164c96b2c0a" xmlns:ns3="25c466d1-6c21-4795-a149-ed46c30ad847" targetNamespace="http://schemas.microsoft.com/office/2006/metadata/properties" ma:root="true" ma:fieldsID="064798b9f126dc69b16cbf39b98ba7ee" ns2:_="" ns3:_="">
    <xsd:import namespace="c4c55139-8f21-4cdf-a965-4164c96b2c0a"/>
    <xsd:import namespace="25c466d1-6c21-4795-a149-ed46c30ad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55139-8f21-4cdf-a965-4164c96b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15342e6-db2d-45fe-b3dd-cd2d560fb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66d1-6c21-4795-a149-ed46c30ad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0f5cebc-3d77-4e11-ac66-56825192a41f}" ma:internalName="TaxCatchAll" ma:showField="CatchAllData" ma:web="25c466d1-6c21-4795-a149-ed46c30ad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c466d1-6c21-4795-a149-ed46c30ad847" xsi:nil="true"/>
    <lcf76f155ced4ddcb4097134ff3c332f xmlns="c4c55139-8f21-4cdf-a965-4164c96b2c0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BC41D-CDAF-43C8-916E-76EDA5A3F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55139-8f21-4cdf-a965-4164c96b2c0a"/>
    <ds:schemaRef ds:uri="25c466d1-6c21-4795-a149-ed46c30ad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EA24A-4C68-47F2-A6F6-175B54D10B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F8FB9C-D240-4289-A56D-32B783541A6B}">
  <ds:schemaRefs>
    <ds:schemaRef ds:uri="http://schemas.microsoft.com/office/2006/metadata/properties"/>
    <ds:schemaRef ds:uri="http://schemas.microsoft.com/office/infopath/2007/PartnerControls"/>
    <ds:schemaRef ds:uri="25c466d1-6c21-4795-a149-ed46c30ad847"/>
    <ds:schemaRef ds:uri="c4c55139-8f21-4cdf-a965-4164c96b2c0a"/>
  </ds:schemaRefs>
</ds:datastoreItem>
</file>

<file path=customXml/itemProps4.xml><?xml version="1.0" encoding="utf-8"?>
<ds:datastoreItem xmlns:ds="http://schemas.openxmlformats.org/officeDocument/2006/customXml" ds:itemID="{A0C29A06-B938-4405-A236-EF125F09C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werkbaarheid_FR (2) - Copy</Template>
  <TotalTime>4</TotalTime>
  <Pages>4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Federgon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Nitelet</dc:creator>
  <cp:lastModifiedBy>Nathalie Vandervinne</cp:lastModifiedBy>
  <cp:revision>9</cp:revision>
  <cp:lastPrinted>2014-03-20T15:53:00Z</cp:lastPrinted>
  <dcterms:created xsi:type="dcterms:W3CDTF">2022-05-30T09:42:00Z</dcterms:created>
  <dcterms:modified xsi:type="dcterms:W3CDTF">2024-10-24T13:36:00Z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0x0101008451948F8B9267459AAB9A9E5DDC7A7C</vt:lpwstr>
  </property>
  <property fmtid="{D5CDD505-2E9C-101B-9397-08002B2CF9AE}" pid="3" name="MediaServiceImageTags">
    <vt:lpwstr/>
  </property>
</Properties>
</file>